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15" w:rsidRPr="00996C15" w:rsidRDefault="00996C15" w:rsidP="00927FD9">
      <w:pPr>
        <w:spacing w:line="20" w:lineRule="atLeas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>様式第１号</w:t>
      </w:r>
    </w:p>
    <w:p w:rsidR="00996C15" w:rsidRPr="00996C15" w:rsidRDefault="00996C15" w:rsidP="00996C15">
      <w:pPr>
        <w:spacing w:line="340" w:lineRule="exact"/>
        <w:ind w:left="357"/>
        <w:jc w:val="center"/>
        <w:rPr>
          <w:rFonts w:ascii="ＭＳ 明朝"/>
          <w:sz w:val="28"/>
          <w:szCs w:val="28"/>
        </w:rPr>
      </w:pPr>
      <w:r w:rsidRPr="00996C15">
        <w:rPr>
          <w:rFonts w:ascii="ＭＳ 明朝" w:hint="eastAsia"/>
          <w:sz w:val="28"/>
          <w:szCs w:val="28"/>
        </w:rPr>
        <w:t>現場代理人兼務申請書</w:t>
      </w:r>
    </w:p>
    <w:p w:rsidR="00996C15" w:rsidRPr="00996C15" w:rsidRDefault="00996C15" w:rsidP="00996C15">
      <w:pPr>
        <w:spacing w:line="340" w:lineRule="exact"/>
        <w:ind w:left="357"/>
        <w:jc w:val="righ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 xml:space="preserve">　　　　　　　　　年　　月　　日</w:t>
      </w:r>
    </w:p>
    <w:p w:rsidR="00996C15" w:rsidRPr="00996C15" w:rsidRDefault="00996C15" w:rsidP="00996C15">
      <w:pPr>
        <w:spacing w:line="340" w:lineRule="exact"/>
        <w:ind w:left="357"/>
        <w:jc w:val="left"/>
        <w:rPr>
          <w:rFonts w:ascii="ＭＳ 明朝"/>
          <w:sz w:val="22"/>
          <w:szCs w:val="22"/>
        </w:rPr>
      </w:pPr>
    </w:p>
    <w:p w:rsidR="00996C15" w:rsidRDefault="001C6FCD" w:rsidP="001C6FCD">
      <w:pPr>
        <w:spacing w:line="340" w:lineRule="exact"/>
        <w:ind w:left="357" w:firstLineChars="100" w:firstLine="220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府　中　町　長</w:t>
      </w:r>
    </w:p>
    <w:p w:rsidR="001C6FCD" w:rsidRPr="00996C15" w:rsidRDefault="001C6FCD" w:rsidP="00996C15">
      <w:pPr>
        <w:spacing w:line="340" w:lineRule="exact"/>
        <w:ind w:left="357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（担当課　　　課）</w:t>
      </w:r>
    </w:p>
    <w:p w:rsidR="00996C15" w:rsidRPr="00996C15" w:rsidRDefault="00996C15" w:rsidP="00996C15">
      <w:pPr>
        <w:spacing w:line="340" w:lineRule="exact"/>
        <w:ind w:left="357"/>
        <w:jc w:val="left"/>
        <w:rPr>
          <w:rFonts w:ascii="ＭＳ 明朝"/>
          <w:sz w:val="22"/>
          <w:szCs w:val="22"/>
        </w:rPr>
      </w:pPr>
    </w:p>
    <w:p w:rsidR="00996C15" w:rsidRPr="00996C15" w:rsidRDefault="00996C15" w:rsidP="00996C15">
      <w:pPr>
        <w:spacing w:line="340" w:lineRule="exact"/>
        <w:ind w:left="360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 xml:space="preserve">　　　　　　　　　　　　　　　　　　</w:t>
      </w:r>
      <w:r w:rsidRPr="00970EE2">
        <w:rPr>
          <w:rFonts w:ascii="ＭＳ 明朝" w:hint="eastAsia"/>
          <w:spacing w:val="440"/>
          <w:kern w:val="0"/>
          <w:sz w:val="22"/>
          <w:szCs w:val="22"/>
          <w:fitText w:val="1320" w:id="1185049344"/>
        </w:rPr>
        <w:t>住</w:t>
      </w:r>
      <w:r w:rsidRPr="00970EE2">
        <w:rPr>
          <w:rFonts w:ascii="ＭＳ 明朝" w:hint="eastAsia"/>
          <w:kern w:val="0"/>
          <w:sz w:val="22"/>
          <w:szCs w:val="22"/>
          <w:fitText w:val="1320" w:id="1185049344"/>
        </w:rPr>
        <w:t>所</w:t>
      </w:r>
    </w:p>
    <w:p w:rsidR="00996C15" w:rsidRPr="00996C15" w:rsidRDefault="00996C15" w:rsidP="00996C15">
      <w:pPr>
        <w:spacing w:line="340" w:lineRule="exact"/>
        <w:ind w:left="360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 xml:space="preserve">　　　　　　　　　　　　　　　　　　商号又は名称</w:t>
      </w:r>
    </w:p>
    <w:p w:rsidR="00996C15" w:rsidRPr="00996C15" w:rsidRDefault="00996C15" w:rsidP="00996C15">
      <w:pPr>
        <w:spacing w:line="340" w:lineRule="exact"/>
        <w:ind w:left="360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 xml:space="preserve">　　　　　　　　　　　　　　　　　　</w:t>
      </w:r>
      <w:r w:rsidRPr="00996C15">
        <w:rPr>
          <w:rFonts w:ascii="ＭＳ 明朝"/>
          <w:sz w:val="22"/>
          <w:szCs w:val="22"/>
        </w:rPr>
        <w:fldChar w:fldCharType="begin"/>
      </w:r>
      <w:r w:rsidRPr="00996C15">
        <w:rPr>
          <w:rFonts w:ascii="ＭＳ 明朝"/>
          <w:sz w:val="22"/>
          <w:szCs w:val="22"/>
        </w:rPr>
        <w:instrText xml:space="preserve"> eq \o\ad(</w:instrText>
      </w:r>
      <w:r w:rsidRPr="00996C15">
        <w:rPr>
          <w:rFonts w:ascii="ＭＳ 明朝" w:hint="eastAsia"/>
          <w:sz w:val="22"/>
          <w:szCs w:val="22"/>
        </w:rPr>
        <w:instrText>代表者氏名</w:instrText>
      </w:r>
      <w:r w:rsidRPr="00996C15">
        <w:rPr>
          <w:rFonts w:ascii="ＭＳ 明朝"/>
          <w:sz w:val="22"/>
          <w:szCs w:val="22"/>
        </w:rPr>
        <w:instrText>,</w:instrText>
      </w:r>
      <w:r w:rsidRPr="00996C15">
        <w:rPr>
          <w:rFonts w:ascii="ＭＳ 明朝" w:hint="eastAsia"/>
          <w:w w:val="50"/>
          <w:sz w:val="22"/>
          <w:szCs w:val="22"/>
        </w:rPr>
        <w:instrText xml:space="preserve">　　　　　　　　　　　　</w:instrText>
      </w:r>
      <w:r w:rsidRPr="00996C15">
        <w:rPr>
          <w:rFonts w:ascii="ＭＳ 明朝"/>
          <w:sz w:val="22"/>
          <w:szCs w:val="22"/>
        </w:rPr>
        <w:instrText>)</w:instrText>
      </w:r>
      <w:r w:rsidRPr="00996C15">
        <w:rPr>
          <w:rFonts w:ascii="ＭＳ 明朝"/>
          <w:sz w:val="22"/>
          <w:szCs w:val="22"/>
        </w:rPr>
        <w:fldChar w:fldCharType="end"/>
      </w:r>
      <w:r w:rsidR="00AE1020">
        <w:rPr>
          <w:rFonts w:ascii="ＭＳ 明朝" w:hint="eastAsia"/>
          <w:sz w:val="22"/>
          <w:szCs w:val="22"/>
        </w:rPr>
        <w:t xml:space="preserve">　　　　　　　　　　　　　　　　</w:t>
      </w:r>
      <w:bookmarkStart w:id="0" w:name="_GoBack"/>
      <w:bookmarkEnd w:id="0"/>
      <w:r w:rsidRPr="00996C15">
        <w:rPr>
          <w:rFonts w:ascii="ＭＳ 明朝" w:hint="eastAsia"/>
          <w:sz w:val="22"/>
          <w:szCs w:val="22"/>
        </w:rPr>
        <w:t xml:space="preserve">　　　　　　　　　　　　　　</w:t>
      </w:r>
    </w:p>
    <w:p w:rsidR="00996C15" w:rsidRPr="00996C15" w:rsidRDefault="00996C15" w:rsidP="00996C15">
      <w:pPr>
        <w:spacing w:line="340" w:lineRule="exact"/>
        <w:ind w:left="360"/>
        <w:jc w:val="left"/>
        <w:rPr>
          <w:rFonts w:ascii="ＭＳ 明朝"/>
          <w:sz w:val="22"/>
          <w:szCs w:val="22"/>
        </w:rPr>
      </w:pP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 xml:space="preserve">　次の工事について，現場代理人の兼務を申請します。</w:t>
      </w:r>
    </w:p>
    <w:p w:rsidR="00996C15" w:rsidRPr="00996C15" w:rsidRDefault="00996C15" w:rsidP="00996C15">
      <w:pPr>
        <w:spacing w:line="340" w:lineRule="exact"/>
        <w:ind w:firstLineChars="100" w:firstLine="220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>なお，当該申請の内容は事実と相違ないことを確約します。</w:t>
      </w: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>【申請対象工事】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6606"/>
      </w:tblGrid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工事名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2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配置予定の現場代理人氏名</w:t>
            </w:r>
          </w:p>
          <w:p w:rsidR="00996C15" w:rsidRPr="00996C15" w:rsidRDefault="00996C15" w:rsidP="00996C15">
            <w:pPr>
              <w:spacing w:line="2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（生年月日）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111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工期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1140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工事概要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</w:tbl>
    <w:p w:rsidR="00996C15" w:rsidRPr="00996C15" w:rsidRDefault="00996C15" w:rsidP="00996C15">
      <w:pPr>
        <w:spacing w:line="340" w:lineRule="exact"/>
        <w:rPr>
          <w:rFonts w:ascii="ＭＳ 明朝"/>
          <w:szCs w:val="20"/>
        </w:rPr>
      </w:pP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>【兼務対象工事】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8"/>
        <w:gridCol w:w="6610"/>
      </w:tblGrid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工事名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従事役職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11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工期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105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工事概要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364"/>
        </w:trPr>
        <w:tc>
          <w:tcPr>
            <w:tcW w:w="2925" w:type="dxa"/>
          </w:tcPr>
          <w:p w:rsidR="00996C15" w:rsidRPr="00014242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014242">
              <w:rPr>
                <w:rFonts w:ascii="ＭＳ 明朝" w:hint="eastAsia"/>
                <w:szCs w:val="20"/>
              </w:rPr>
              <w:t>申請対象工事との間隔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ind w:firstLineChars="2200" w:firstLine="4620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ｋｍ</w:t>
            </w:r>
          </w:p>
        </w:tc>
      </w:tr>
      <w:tr w:rsidR="00996C15" w:rsidRPr="00996C15" w:rsidTr="001A5598">
        <w:trPr>
          <w:trHeight w:val="364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（参考）移動距離及び時間</w:t>
            </w:r>
          </w:p>
        </w:tc>
        <w:tc>
          <w:tcPr>
            <w:tcW w:w="6615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</w:tbl>
    <w:p w:rsidR="00996C15" w:rsidRPr="00996C15" w:rsidRDefault="00996C15" w:rsidP="00996C15">
      <w:pPr>
        <w:spacing w:line="240" w:lineRule="exact"/>
        <w:rPr>
          <w:rFonts w:ascii="ＭＳ 明朝"/>
          <w:sz w:val="18"/>
          <w:szCs w:val="18"/>
        </w:rPr>
      </w:pPr>
      <w:r w:rsidRPr="00996C15">
        <w:rPr>
          <w:rFonts w:ascii="ＭＳ 明朝"/>
          <w:sz w:val="18"/>
          <w:szCs w:val="18"/>
        </w:rPr>
        <w:t>(</w:t>
      </w:r>
      <w:r w:rsidRPr="00996C15">
        <w:rPr>
          <w:rFonts w:ascii="ＭＳ 明朝" w:hint="eastAsia"/>
          <w:sz w:val="18"/>
          <w:szCs w:val="18"/>
        </w:rPr>
        <w:t>注</w:t>
      </w:r>
      <w:r w:rsidRPr="00996C15">
        <w:rPr>
          <w:rFonts w:ascii="ＭＳ 明朝"/>
          <w:sz w:val="18"/>
          <w:szCs w:val="18"/>
        </w:rPr>
        <w:t>)</w:t>
      </w:r>
      <w:r w:rsidRPr="00996C15">
        <w:rPr>
          <w:rFonts w:ascii="ＭＳ 明朝" w:hint="eastAsia"/>
          <w:sz w:val="18"/>
          <w:szCs w:val="18"/>
        </w:rPr>
        <w:t>１　従事役職は，該当するものを○で囲む（その他については，具体的な役職名を記入する）こと。</w:t>
      </w:r>
    </w:p>
    <w:p w:rsidR="00996C15" w:rsidRPr="00996C15" w:rsidRDefault="00996C15" w:rsidP="00996C15">
      <w:pPr>
        <w:spacing w:line="240" w:lineRule="exact"/>
        <w:rPr>
          <w:rFonts w:ascii="ＭＳ 明朝"/>
          <w:sz w:val="18"/>
          <w:szCs w:val="18"/>
        </w:rPr>
      </w:pPr>
      <w:r w:rsidRPr="00996C15">
        <w:rPr>
          <w:rFonts w:ascii="ＭＳ 明朝" w:hint="eastAsia"/>
          <w:w w:val="33"/>
          <w:sz w:val="18"/>
          <w:szCs w:val="18"/>
        </w:rPr>
        <w:t xml:space="preserve">　　　　　　</w:t>
      </w:r>
      <w:r w:rsidRPr="00996C15">
        <w:rPr>
          <w:rFonts w:ascii="ＭＳ 明朝" w:hint="eastAsia"/>
          <w:sz w:val="18"/>
          <w:szCs w:val="18"/>
        </w:rPr>
        <w:t>２　兼務対象工事が複数ある場合は，別紙に全ての工事の状況について記載すること。</w:t>
      </w:r>
    </w:p>
    <w:p w:rsidR="00996C15" w:rsidRPr="00996C15" w:rsidRDefault="00996C15" w:rsidP="00996C15">
      <w:pPr>
        <w:spacing w:line="240" w:lineRule="exact"/>
        <w:rPr>
          <w:rFonts w:ascii="ＭＳ 明朝"/>
          <w:sz w:val="18"/>
          <w:szCs w:val="18"/>
        </w:rPr>
      </w:pPr>
      <w:r w:rsidRPr="00996C15">
        <w:rPr>
          <w:rFonts w:ascii="ＭＳ 明朝" w:hint="eastAsia"/>
          <w:w w:val="33"/>
          <w:sz w:val="18"/>
          <w:szCs w:val="18"/>
        </w:rPr>
        <w:t xml:space="preserve">　　　　　　</w:t>
      </w:r>
      <w:r w:rsidRPr="00996C15">
        <w:rPr>
          <w:rFonts w:ascii="ＭＳ 明朝" w:hint="eastAsia"/>
          <w:sz w:val="18"/>
          <w:szCs w:val="18"/>
        </w:rPr>
        <w:t>３　兼務を希望する対象工事の位置関係（道路上の距離等）が把握できる位置図を提出すること。</w:t>
      </w:r>
    </w:p>
    <w:p w:rsidR="00996C15" w:rsidRPr="00996C15" w:rsidRDefault="00996C15" w:rsidP="00996C15">
      <w:pPr>
        <w:spacing w:line="340" w:lineRule="exact"/>
        <w:rPr>
          <w:rFonts w:ascii="ＭＳ 明朝"/>
          <w:szCs w:val="20"/>
        </w:rPr>
      </w:pPr>
    </w:p>
    <w:p w:rsidR="00996C15" w:rsidRPr="00996C15" w:rsidRDefault="00996C15" w:rsidP="00996C15">
      <w:pPr>
        <w:spacing w:line="340" w:lineRule="exact"/>
        <w:rPr>
          <w:rFonts w:ascii="ＭＳ 明朝"/>
          <w:szCs w:val="20"/>
        </w:rPr>
      </w:pPr>
      <w:r w:rsidRPr="00996C15">
        <w:rPr>
          <w:rFonts w:ascii="ＭＳ 明朝" w:hint="eastAsia"/>
          <w:szCs w:val="20"/>
        </w:rPr>
        <w:t>【連絡体制】</w:t>
      </w:r>
    </w:p>
    <w:p w:rsidR="00996C15" w:rsidRPr="00996C15" w:rsidRDefault="00996C15" w:rsidP="00996C15">
      <w:pPr>
        <w:spacing w:line="340" w:lineRule="exact"/>
        <w:rPr>
          <w:rFonts w:ascii="ＭＳ 明朝"/>
          <w:szCs w:val="20"/>
          <w:u w:val="single"/>
        </w:rPr>
      </w:pPr>
      <w:r w:rsidRPr="00996C15">
        <w:rPr>
          <w:rFonts w:ascii="ＭＳ 明朝" w:hint="eastAsia"/>
          <w:szCs w:val="20"/>
        </w:rPr>
        <w:t xml:space="preserve">　</w:t>
      </w:r>
      <w:r w:rsidRPr="00996C15">
        <w:rPr>
          <w:rFonts w:ascii="ＭＳ 明朝" w:hint="eastAsia"/>
          <w:szCs w:val="20"/>
          <w:u w:val="single"/>
        </w:rPr>
        <w:t xml:space="preserve">現場代理人の携帯電話等の番号：　　　　　　　　　　　　　　　　　　　　　　</w:t>
      </w:r>
    </w:p>
    <w:p w:rsidR="00996C15" w:rsidRPr="00996C15" w:rsidRDefault="00996C15" w:rsidP="001C6FCD">
      <w:pPr>
        <w:spacing w:line="340" w:lineRule="exac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Cs w:val="20"/>
        </w:rPr>
        <w:t xml:space="preserve">　</w:t>
      </w:r>
      <w:r w:rsidRPr="00970EE2">
        <w:rPr>
          <w:rFonts w:ascii="ＭＳ 明朝" w:hint="eastAsia"/>
          <w:spacing w:val="37"/>
          <w:w w:val="75"/>
          <w:kern w:val="0"/>
          <w:szCs w:val="20"/>
          <w:u w:val="single"/>
          <w:fitText w:val="2940" w:id="1185049345"/>
        </w:rPr>
        <w:t>受注者の代表者の緊急連絡</w:t>
      </w:r>
      <w:r w:rsidRPr="00970EE2">
        <w:rPr>
          <w:rFonts w:ascii="ＭＳ 明朝" w:hint="eastAsia"/>
          <w:spacing w:val="2"/>
          <w:w w:val="75"/>
          <w:kern w:val="0"/>
          <w:szCs w:val="20"/>
          <w:u w:val="single"/>
          <w:fitText w:val="2940" w:id="1185049345"/>
        </w:rPr>
        <w:t>先</w:t>
      </w:r>
      <w:r w:rsidRPr="00996C15">
        <w:rPr>
          <w:rFonts w:ascii="ＭＳ 明朝" w:hint="eastAsia"/>
          <w:szCs w:val="20"/>
          <w:u w:val="single"/>
        </w:rPr>
        <w:t xml:space="preserve">：　　　　　　　　　　　　　　　　　　　　　　</w:t>
      </w:r>
    </w:p>
    <w:p w:rsidR="00996C15" w:rsidRPr="00996C15" w:rsidRDefault="00996C15" w:rsidP="00996C15">
      <w:pPr>
        <w:tabs>
          <w:tab w:val="left" w:pos="6171"/>
          <w:tab w:val="left" w:pos="9075"/>
        </w:tabs>
        <w:spacing w:line="340" w:lineRule="exact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lastRenderedPageBreak/>
        <w:t>別紙</w:t>
      </w: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>【兼務対象工事②】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297"/>
      </w:tblGrid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従事役職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11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工期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105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工事概要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364"/>
        </w:trPr>
        <w:tc>
          <w:tcPr>
            <w:tcW w:w="2925" w:type="dxa"/>
          </w:tcPr>
          <w:p w:rsidR="00996C15" w:rsidRPr="00014242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014242">
              <w:rPr>
                <w:rFonts w:ascii="ＭＳ 明朝" w:hint="eastAsia"/>
                <w:szCs w:val="20"/>
              </w:rPr>
              <w:t>申請対象工事との間隔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ind w:firstLineChars="2200" w:firstLine="4620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ｋｍ</w:t>
            </w:r>
          </w:p>
        </w:tc>
      </w:tr>
      <w:tr w:rsidR="00996C15" w:rsidRPr="00996C15" w:rsidTr="001A5598">
        <w:trPr>
          <w:trHeight w:val="364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（参考）移動距離及び時間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</w:tbl>
    <w:p w:rsidR="00996C15" w:rsidRPr="00996C15" w:rsidRDefault="00996C15" w:rsidP="00996C15">
      <w:pPr>
        <w:spacing w:line="240" w:lineRule="exact"/>
        <w:rPr>
          <w:rFonts w:ascii="ＭＳ 明朝"/>
          <w:sz w:val="18"/>
          <w:szCs w:val="18"/>
        </w:rPr>
      </w:pPr>
      <w:r w:rsidRPr="00996C15">
        <w:rPr>
          <w:rFonts w:ascii="ＭＳ 明朝"/>
          <w:sz w:val="18"/>
          <w:szCs w:val="18"/>
        </w:rPr>
        <w:t>(</w:t>
      </w:r>
      <w:r w:rsidRPr="00996C15">
        <w:rPr>
          <w:rFonts w:ascii="ＭＳ 明朝" w:hint="eastAsia"/>
          <w:sz w:val="18"/>
          <w:szCs w:val="18"/>
        </w:rPr>
        <w:t>注</w:t>
      </w:r>
      <w:r w:rsidRPr="00996C15">
        <w:rPr>
          <w:rFonts w:ascii="ＭＳ 明朝"/>
          <w:sz w:val="18"/>
          <w:szCs w:val="18"/>
        </w:rPr>
        <w:t xml:space="preserve">) </w:t>
      </w:r>
      <w:r w:rsidRPr="00996C15">
        <w:rPr>
          <w:rFonts w:ascii="ＭＳ 明朝" w:hint="eastAsia"/>
          <w:sz w:val="18"/>
          <w:szCs w:val="18"/>
        </w:rPr>
        <w:t>従事役職は，該当するものを○で囲む（その他については，具体的な役職名を記入する）こと。</w:t>
      </w: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>【兼務対象工事③】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297"/>
      </w:tblGrid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従事役職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11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工期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105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工事概要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364"/>
        </w:trPr>
        <w:tc>
          <w:tcPr>
            <w:tcW w:w="2925" w:type="dxa"/>
          </w:tcPr>
          <w:p w:rsidR="00996C15" w:rsidRPr="00014242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014242">
              <w:rPr>
                <w:rFonts w:ascii="ＭＳ 明朝" w:hint="eastAsia"/>
                <w:szCs w:val="20"/>
              </w:rPr>
              <w:t>申請対象工事との間隔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ind w:firstLineChars="2200" w:firstLine="4620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ｋｍ</w:t>
            </w:r>
          </w:p>
        </w:tc>
      </w:tr>
      <w:tr w:rsidR="00996C15" w:rsidRPr="00996C15" w:rsidTr="001A5598">
        <w:trPr>
          <w:trHeight w:val="364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（参考）移動距離及び時間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</w:tbl>
    <w:p w:rsidR="00996C15" w:rsidRPr="00996C15" w:rsidRDefault="00996C15" w:rsidP="00996C15">
      <w:pPr>
        <w:spacing w:line="240" w:lineRule="exact"/>
        <w:rPr>
          <w:rFonts w:ascii="ＭＳ 明朝"/>
          <w:sz w:val="18"/>
          <w:szCs w:val="18"/>
        </w:rPr>
      </w:pPr>
      <w:r w:rsidRPr="00996C15">
        <w:rPr>
          <w:rFonts w:ascii="ＭＳ 明朝"/>
          <w:sz w:val="18"/>
          <w:szCs w:val="18"/>
        </w:rPr>
        <w:t>(</w:t>
      </w:r>
      <w:r w:rsidRPr="00996C15">
        <w:rPr>
          <w:rFonts w:ascii="ＭＳ 明朝" w:hint="eastAsia"/>
          <w:sz w:val="18"/>
          <w:szCs w:val="18"/>
        </w:rPr>
        <w:t>注</w:t>
      </w:r>
      <w:r w:rsidRPr="00996C15">
        <w:rPr>
          <w:rFonts w:ascii="ＭＳ 明朝"/>
          <w:sz w:val="18"/>
          <w:szCs w:val="18"/>
        </w:rPr>
        <w:t xml:space="preserve">) </w:t>
      </w:r>
      <w:r w:rsidRPr="00996C15">
        <w:rPr>
          <w:rFonts w:ascii="ＭＳ 明朝" w:hint="eastAsia"/>
          <w:sz w:val="18"/>
          <w:szCs w:val="18"/>
        </w:rPr>
        <w:t>従事役職は，該当するものを○で囲む（その他については，具体的な役職名を記入する）こと。</w:t>
      </w: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</w:p>
    <w:p w:rsidR="00996C15" w:rsidRPr="00996C15" w:rsidRDefault="00996C15" w:rsidP="00996C15">
      <w:pPr>
        <w:spacing w:line="340" w:lineRule="exact"/>
        <w:jc w:val="left"/>
        <w:rPr>
          <w:rFonts w:ascii="ＭＳ 明朝"/>
          <w:sz w:val="22"/>
          <w:szCs w:val="22"/>
        </w:rPr>
      </w:pPr>
      <w:r w:rsidRPr="00996C15">
        <w:rPr>
          <w:rFonts w:ascii="ＭＳ 明朝" w:hint="eastAsia"/>
          <w:sz w:val="22"/>
          <w:szCs w:val="22"/>
        </w:rPr>
        <w:t>【兼務対象工事④】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297"/>
      </w:tblGrid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4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従事役職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現場代理人・主任技術者・その他（　　　　　　　）</w:t>
            </w:r>
          </w:p>
        </w:tc>
      </w:tr>
      <w:tr w:rsidR="00996C15" w:rsidRPr="00996C15" w:rsidTr="001A5598">
        <w:trPr>
          <w:trHeight w:val="68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996C15">
              <w:rPr>
                <w:rFonts w:asci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996C15" w:rsidRPr="00996C15" w:rsidTr="001A5598">
        <w:trPr>
          <w:trHeight w:val="111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工期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1053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工事概要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  <w:tr w:rsidR="00996C15" w:rsidRPr="00996C15" w:rsidTr="001A5598">
        <w:trPr>
          <w:trHeight w:val="364"/>
        </w:trPr>
        <w:tc>
          <w:tcPr>
            <w:tcW w:w="2925" w:type="dxa"/>
          </w:tcPr>
          <w:p w:rsidR="00996C15" w:rsidRPr="00014242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014242">
              <w:rPr>
                <w:rFonts w:ascii="ＭＳ 明朝" w:hint="eastAsia"/>
                <w:szCs w:val="20"/>
              </w:rPr>
              <w:t>申請対象工事との間隔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ind w:firstLineChars="2200" w:firstLine="4620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ｋｍ</w:t>
            </w:r>
          </w:p>
        </w:tc>
      </w:tr>
      <w:tr w:rsidR="00996C15" w:rsidRPr="00996C15" w:rsidTr="001A5598">
        <w:trPr>
          <w:trHeight w:val="364"/>
        </w:trPr>
        <w:tc>
          <w:tcPr>
            <w:tcW w:w="2925" w:type="dxa"/>
          </w:tcPr>
          <w:p w:rsidR="00996C15" w:rsidRPr="00996C15" w:rsidRDefault="00996C15" w:rsidP="00996C15">
            <w:pPr>
              <w:spacing w:line="340" w:lineRule="exact"/>
              <w:jc w:val="distribute"/>
              <w:rPr>
                <w:rFonts w:ascii="ＭＳ 明朝"/>
                <w:szCs w:val="20"/>
              </w:rPr>
            </w:pPr>
            <w:r w:rsidRPr="00996C15">
              <w:rPr>
                <w:rFonts w:ascii="ＭＳ 明朝" w:hint="eastAsia"/>
                <w:szCs w:val="20"/>
              </w:rPr>
              <w:t>（参考）移動距離及び時間</w:t>
            </w:r>
          </w:p>
        </w:tc>
        <w:tc>
          <w:tcPr>
            <w:tcW w:w="6297" w:type="dxa"/>
          </w:tcPr>
          <w:p w:rsidR="00996C15" w:rsidRPr="00996C15" w:rsidRDefault="00996C15" w:rsidP="00996C15">
            <w:pPr>
              <w:spacing w:line="340" w:lineRule="exact"/>
              <w:rPr>
                <w:rFonts w:ascii="ＭＳ 明朝"/>
                <w:szCs w:val="20"/>
              </w:rPr>
            </w:pPr>
          </w:p>
        </w:tc>
      </w:tr>
    </w:tbl>
    <w:p w:rsidR="00996C15" w:rsidRPr="00996C15" w:rsidRDefault="00996C15" w:rsidP="00996C15">
      <w:pPr>
        <w:spacing w:line="240" w:lineRule="exact"/>
        <w:rPr>
          <w:rFonts w:ascii="ＭＳ 明朝"/>
          <w:sz w:val="18"/>
          <w:szCs w:val="18"/>
        </w:rPr>
      </w:pPr>
      <w:r w:rsidRPr="00996C15">
        <w:rPr>
          <w:rFonts w:ascii="ＭＳ 明朝"/>
          <w:sz w:val="18"/>
          <w:szCs w:val="18"/>
        </w:rPr>
        <w:t>(</w:t>
      </w:r>
      <w:r w:rsidRPr="00996C15">
        <w:rPr>
          <w:rFonts w:ascii="ＭＳ 明朝" w:hint="eastAsia"/>
          <w:sz w:val="18"/>
          <w:szCs w:val="18"/>
        </w:rPr>
        <w:t>注</w:t>
      </w:r>
      <w:r w:rsidRPr="00996C15">
        <w:rPr>
          <w:rFonts w:ascii="ＭＳ 明朝"/>
          <w:sz w:val="18"/>
          <w:szCs w:val="18"/>
        </w:rPr>
        <w:t xml:space="preserve">) </w:t>
      </w:r>
      <w:r w:rsidRPr="00996C15">
        <w:rPr>
          <w:rFonts w:ascii="ＭＳ 明朝" w:hint="eastAsia"/>
          <w:sz w:val="18"/>
          <w:szCs w:val="18"/>
        </w:rPr>
        <w:t>従事役職は，該当するものを○で囲む（その他については，具体的な役職名を記入する）こと。</w:t>
      </w:r>
    </w:p>
    <w:p w:rsidR="00996C15" w:rsidRPr="008A7213" w:rsidRDefault="00996C15" w:rsidP="00996C15">
      <w:pPr>
        <w:spacing w:line="240" w:lineRule="exact"/>
        <w:rPr>
          <w:rFonts w:ascii="ＭＳ 明朝" w:cs="ＭＳ 明朝"/>
          <w:color w:val="000000"/>
          <w:kern w:val="0"/>
          <w:sz w:val="18"/>
          <w:szCs w:val="18"/>
        </w:rPr>
      </w:pPr>
    </w:p>
    <w:sectPr w:rsidR="00996C15" w:rsidRPr="008A7213" w:rsidSect="008A7213">
      <w:pgSz w:w="11905" w:h="16837" w:code="9"/>
      <w:pgMar w:top="1021" w:right="1134" w:bottom="964" w:left="1134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69" w:rsidRDefault="00F17B69" w:rsidP="00305EFB">
      <w:r>
        <w:separator/>
      </w:r>
    </w:p>
  </w:endnote>
  <w:endnote w:type="continuationSeparator" w:id="0">
    <w:p w:rsidR="00F17B69" w:rsidRDefault="00F17B69" w:rsidP="0030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69" w:rsidRDefault="00F17B69" w:rsidP="00305EFB">
      <w:r>
        <w:separator/>
      </w:r>
    </w:p>
  </w:footnote>
  <w:footnote w:type="continuationSeparator" w:id="0">
    <w:p w:rsidR="00F17B69" w:rsidRDefault="00F17B69" w:rsidP="0030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7B49"/>
    <w:multiLevelType w:val="hybridMultilevel"/>
    <w:tmpl w:val="E77ACA9E"/>
    <w:lvl w:ilvl="0" w:tplc="442E1B4E">
      <w:start w:val="1"/>
      <w:numFmt w:val="decimal"/>
      <w:lvlText w:val="(%1)"/>
      <w:lvlJc w:val="left"/>
      <w:pPr>
        <w:tabs>
          <w:tab w:val="num" w:pos="422"/>
        </w:tabs>
        <w:ind w:left="422" w:hanging="42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99563B4"/>
    <w:multiLevelType w:val="hybridMultilevel"/>
    <w:tmpl w:val="3DF8E846"/>
    <w:lvl w:ilvl="0" w:tplc="D44CEB2A">
      <w:start w:val="3"/>
      <w:numFmt w:val="decimal"/>
      <w:lvlText w:val="(%1)"/>
      <w:lvlJc w:val="left"/>
      <w:pPr>
        <w:tabs>
          <w:tab w:val="num" w:pos="526"/>
        </w:tabs>
        <w:ind w:left="52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abstractNum w:abstractNumId="2">
    <w:nsid w:val="457E30ED"/>
    <w:multiLevelType w:val="hybridMultilevel"/>
    <w:tmpl w:val="B1B877E4"/>
    <w:lvl w:ilvl="0" w:tplc="8F063D9A">
      <w:start w:val="1"/>
      <w:numFmt w:val="decimal"/>
      <w:lvlText w:val="(%1)"/>
      <w:lvlJc w:val="left"/>
      <w:pPr>
        <w:tabs>
          <w:tab w:val="num" w:pos="637"/>
        </w:tabs>
        <w:ind w:left="637" w:hanging="553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  <w:rPr>
        <w:rFonts w:cs="Times New Roman"/>
      </w:rPr>
    </w:lvl>
  </w:abstractNum>
  <w:abstractNum w:abstractNumId="3">
    <w:nsid w:val="51B71F93"/>
    <w:multiLevelType w:val="hybridMultilevel"/>
    <w:tmpl w:val="8E1664DC"/>
    <w:lvl w:ilvl="0" w:tplc="5D3E73B0">
      <w:start w:val="1"/>
      <w:numFmt w:val="decimal"/>
      <w:lvlText w:val="(%1)"/>
      <w:lvlJc w:val="left"/>
      <w:pPr>
        <w:tabs>
          <w:tab w:val="num" w:pos="758"/>
        </w:tabs>
        <w:ind w:left="758" w:hanging="53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7C4F24D2"/>
    <w:multiLevelType w:val="hybridMultilevel"/>
    <w:tmpl w:val="EC16A418"/>
    <w:lvl w:ilvl="0" w:tplc="27843E8C">
      <w:start w:val="1"/>
      <w:numFmt w:val="decimal"/>
      <w:lvlText w:val="(%1)"/>
      <w:lvlJc w:val="left"/>
      <w:pPr>
        <w:tabs>
          <w:tab w:val="num" w:pos="634"/>
        </w:tabs>
        <w:ind w:left="63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0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81"/>
    <w:rsid w:val="000013F5"/>
    <w:rsid w:val="000045AD"/>
    <w:rsid w:val="000068C3"/>
    <w:rsid w:val="00014242"/>
    <w:rsid w:val="00014DF3"/>
    <w:rsid w:val="000320E3"/>
    <w:rsid w:val="000352C9"/>
    <w:rsid w:val="0003767E"/>
    <w:rsid w:val="0005140B"/>
    <w:rsid w:val="00063B10"/>
    <w:rsid w:val="00063EB4"/>
    <w:rsid w:val="0006532A"/>
    <w:rsid w:val="000A2551"/>
    <w:rsid w:val="000B13A6"/>
    <w:rsid w:val="000B4D49"/>
    <w:rsid w:val="00105D7E"/>
    <w:rsid w:val="00116E54"/>
    <w:rsid w:val="00140361"/>
    <w:rsid w:val="0016778A"/>
    <w:rsid w:val="00174FCA"/>
    <w:rsid w:val="0019237F"/>
    <w:rsid w:val="00192424"/>
    <w:rsid w:val="001A42C9"/>
    <w:rsid w:val="001A5598"/>
    <w:rsid w:val="001A5E6C"/>
    <w:rsid w:val="001A5F72"/>
    <w:rsid w:val="001C31F6"/>
    <w:rsid w:val="001C638B"/>
    <w:rsid w:val="001C6FCD"/>
    <w:rsid w:val="001D2905"/>
    <w:rsid w:val="0020025B"/>
    <w:rsid w:val="002022E3"/>
    <w:rsid w:val="00204C0D"/>
    <w:rsid w:val="00205287"/>
    <w:rsid w:val="002079E7"/>
    <w:rsid w:val="00212CB4"/>
    <w:rsid w:val="00230342"/>
    <w:rsid w:val="00271D7B"/>
    <w:rsid w:val="00282EBA"/>
    <w:rsid w:val="00297D9D"/>
    <w:rsid w:val="002A1982"/>
    <w:rsid w:val="002B0619"/>
    <w:rsid w:val="002B0811"/>
    <w:rsid w:val="002B207C"/>
    <w:rsid w:val="002C2A1F"/>
    <w:rsid w:val="002C3BD8"/>
    <w:rsid w:val="002C48F1"/>
    <w:rsid w:val="002E54B3"/>
    <w:rsid w:val="002E69E6"/>
    <w:rsid w:val="00301081"/>
    <w:rsid w:val="00305EFB"/>
    <w:rsid w:val="0031257A"/>
    <w:rsid w:val="00332ACA"/>
    <w:rsid w:val="00366000"/>
    <w:rsid w:val="00371188"/>
    <w:rsid w:val="003A163A"/>
    <w:rsid w:val="003A223D"/>
    <w:rsid w:val="003A6BE9"/>
    <w:rsid w:val="003E0548"/>
    <w:rsid w:val="003E3CAF"/>
    <w:rsid w:val="003E51DD"/>
    <w:rsid w:val="00454800"/>
    <w:rsid w:val="00460ADA"/>
    <w:rsid w:val="00464C06"/>
    <w:rsid w:val="00467948"/>
    <w:rsid w:val="00481402"/>
    <w:rsid w:val="00495441"/>
    <w:rsid w:val="004A0F28"/>
    <w:rsid w:val="004B60AD"/>
    <w:rsid w:val="004C1736"/>
    <w:rsid w:val="004D72CE"/>
    <w:rsid w:val="00533B27"/>
    <w:rsid w:val="00543752"/>
    <w:rsid w:val="005447FB"/>
    <w:rsid w:val="00584AEC"/>
    <w:rsid w:val="00590059"/>
    <w:rsid w:val="0059221A"/>
    <w:rsid w:val="005B60F1"/>
    <w:rsid w:val="005D4C57"/>
    <w:rsid w:val="005E01E0"/>
    <w:rsid w:val="005E29FF"/>
    <w:rsid w:val="005E6A6C"/>
    <w:rsid w:val="005F2518"/>
    <w:rsid w:val="005F7FAB"/>
    <w:rsid w:val="00605306"/>
    <w:rsid w:val="006219DE"/>
    <w:rsid w:val="006446B5"/>
    <w:rsid w:val="00650A63"/>
    <w:rsid w:val="006601B9"/>
    <w:rsid w:val="006614A6"/>
    <w:rsid w:val="00694721"/>
    <w:rsid w:val="006A0CB7"/>
    <w:rsid w:val="006C428B"/>
    <w:rsid w:val="006C5EB9"/>
    <w:rsid w:val="006D0178"/>
    <w:rsid w:val="006F5109"/>
    <w:rsid w:val="007215A4"/>
    <w:rsid w:val="00722E95"/>
    <w:rsid w:val="00730207"/>
    <w:rsid w:val="00742760"/>
    <w:rsid w:val="00787630"/>
    <w:rsid w:val="007915E8"/>
    <w:rsid w:val="007A4727"/>
    <w:rsid w:val="007A651E"/>
    <w:rsid w:val="007B4173"/>
    <w:rsid w:val="007C18B1"/>
    <w:rsid w:val="007D2BA8"/>
    <w:rsid w:val="007D5B3C"/>
    <w:rsid w:val="007D5BC6"/>
    <w:rsid w:val="007D629F"/>
    <w:rsid w:val="007E0BEF"/>
    <w:rsid w:val="007F68D3"/>
    <w:rsid w:val="00850FD7"/>
    <w:rsid w:val="00856945"/>
    <w:rsid w:val="00860AA5"/>
    <w:rsid w:val="00874FA7"/>
    <w:rsid w:val="00877251"/>
    <w:rsid w:val="008A7213"/>
    <w:rsid w:val="008B026D"/>
    <w:rsid w:val="008D74E3"/>
    <w:rsid w:val="008F3FF9"/>
    <w:rsid w:val="0090371B"/>
    <w:rsid w:val="00917E99"/>
    <w:rsid w:val="009240CB"/>
    <w:rsid w:val="00926A7A"/>
    <w:rsid w:val="00926E03"/>
    <w:rsid w:val="00927FD9"/>
    <w:rsid w:val="00970EE2"/>
    <w:rsid w:val="00987F3A"/>
    <w:rsid w:val="00996C15"/>
    <w:rsid w:val="009B4DCB"/>
    <w:rsid w:val="00A01405"/>
    <w:rsid w:val="00A37001"/>
    <w:rsid w:val="00A41015"/>
    <w:rsid w:val="00A55963"/>
    <w:rsid w:val="00A628CC"/>
    <w:rsid w:val="00A65880"/>
    <w:rsid w:val="00A76C2E"/>
    <w:rsid w:val="00A81618"/>
    <w:rsid w:val="00A8411C"/>
    <w:rsid w:val="00A93422"/>
    <w:rsid w:val="00A93E72"/>
    <w:rsid w:val="00A947E1"/>
    <w:rsid w:val="00AA74BA"/>
    <w:rsid w:val="00AB11D4"/>
    <w:rsid w:val="00AD1622"/>
    <w:rsid w:val="00AE1020"/>
    <w:rsid w:val="00AF7081"/>
    <w:rsid w:val="00B00ACE"/>
    <w:rsid w:val="00B00B10"/>
    <w:rsid w:val="00B25975"/>
    <w:rsid w:val="00B33A03"/>
    <w:rsid w:val="00B33F7B"/>
    <w:rsid w:val="00B40440"/>
    <w:rsid w:val="00B47AF6"/>
    <w:rsid w:val="00B54AE7"/>
    <w:rsid w:val="00B613C6"/>
    <w:rsid w:val="00B8671B"/>
    <w:rsid w:val="00B87B78"/>
    <w:rsid w:val="00B957A8"/>
    <w:rsid w:val="00BB1B5A"/>
    <w:rsid w:val="00BC6AB1"/>
    <w:rsid w:val="00BD3059"/>
    <w:rsid w:val="00BE57D4"/>
    <w:rsid w:val="00C06432"/>
    <w:rsid w:val="00C14F5C"/>
    <w:rsid w:val="00C2093F"/>
    <w:rsid w:val="00C20B30"/>
    <w:rsid w:val="00C30A6C"/>
    <w:rsid w:val="00C363F2"/>
    <w:rsid w:val="00C414A9"/>
    <w:rsid w:val="00C50A05"/>
    <w:rsid w:val="00C50FAE"/>
    <w:rsid w:val="00C7663D"/>
    <w:rsid w:val="00CA4998"/>
    <w:rsid w:val="00CA777E"/>
    <w:rsid w:val="00D402D5"/>
    <w:rsid w:val="00D43537"/>
    <w:rsid w:val="00D8586B"/>
    <w:rsid w:val="00DB223E"/>
    <w:rsid w:val="00DB35A5"/>
    <w:rsid w:val="00DB377D"/>
    <w:rsid w:val="00DD467B"/>
    <w:rsid w:val="00DF5C7D"/>
    <w:rsid w:val="00E041C0"/>
    <w:rsid w:val="00E2343B"/>
    <w:rsid w:val="00E440C0"/>
    <w:rsid w:val="00E5433B"/>
    <w:rsid w:val="00E74E56"/>
    <w:rsid w:val="00E835D2"/>
    <w:rsid w:val="00E9507A"/>
    <w:rsid w:val="00EA3D50"/>
    <w:rsid w:val="00EA3F4A"/>
    <w:rsid w:val="00EB0BFA"/>
    <w:rsid w:val="00EB3F4F"/>
    <w:rsid w:val="00EB570F"/>
    <w:rsid w:val="00EB6490"/>
    <w:rsid w:val="00EE2555"/>
    <w:rsid w:val="00F17B69"/>
    <w:rsid w:val="00F24E62"/>
    <w:rsid w:val="00F419AE"/>
    <w:rsid w:val="00F52CE2"/>
    <w:rsid w:val="00F67593"/>
    <w:rsid w:val="00F90D0D"/>
    <w:rsid w:val="00F94CCD"/>
    <w:rsid w:val="00FA3B03"/>
    <w:rsid w:val="00FB3383"/>
    <w:rsid w:val="00FC036B"/>
    <w:rsid w:val="00FC5F6C"/>
    <w:rsid w:val="00FD79FD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90FB5B-6B9E-4023-BA99-2FDE7F9D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01081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7427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D79F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5E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05EF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05E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05E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E546-4AE8-4F6F-A7BE-46F9B46D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BAC1DDE5</Template>
  <TotalTime>3</TotalTime>
  <Pages>2</Pages>
  <Words>741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災害復旧工事における現場代理人の兼務について（案）</vt:lpstr>
    </vt:vector>
  </TitlesOfParts>
  <Company>広島県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災害復旧工事における現場代理人の兼務について（案）</dc:title>
  <dc:subject/>
  <dc:creator>広島県</dc:creator>
  <cp:keywords/>
  <dc:description/>
  <cp:lastModifiedBy>土手 浩嗣</cp:lastModifiedBy>
  <cp:revision>4</cp:revision>
  <cp:lastPrinted>2013-03-14T06:14:00Z</cp:lastPrinted>
  <dcterms:created xsi:type="dcterms:W3CDTF">2016-06-20T00:43:00Z</dcterms:created>
  <dcterms:modified xsi:type="dcterms:W3CDTF">2022-03-11T02:47:00Z</dcterms:modified>
</cp:coreProperties>
</file>