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DE" w:rsidRPr="00FD5CDE" w:rsidRDefault="00FD5CDE" w:rsidP="00FD5CDE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3D185F">
        <w:rPr>
          <w:rFonts w:ascii="HG丸ｺﾞｼｯｸM-PRO" w:eastAsia="HG丸ｺﾞｼｯｸM-PRO" w:hint="eastAsia"/>
          <w:b/>
          <w:spacing w:val="120"/>
          <w:kern w:val="0"/>
          <w:sz w:val="32"/>
          <w:szCs w:val="32"/>
          <w:fitText w:val="4815" w:id="-2069649150"/>
        </w:rPr>
        <w:t>物件設置許可申請</w:t>
      </w:r>
      <w:r w:rsidRPr="003D185F">
        <w:rPr>
          <w:rFonts w:ascii="HG丸ｺﾞｼｯｸM-PRO" w:eastAsia="HG丸ｺﾞｼｯｸM-PRO" w:hint="eastAsia"/>
          <w:b/>
          <w:spacing w:val="2"/>
          <w:kern w:val="0"/>
          <w:sz w:val="32"/>
          <w:szCs w:val="32"/>
          <w:fitText w:val="4815" w:id="-2069649150"/>
        </w:rPr>
        <w:t>書</w:t>
      </w:r>
    </w:p>
    <w:p w:rsidR="00FD5CDE" w:rsidRPr="00FD5CDE" w:rsidRDefault="00FD5CDE" w:rsidP="00B1256C">
      <w:pPr>
        <w:jc w:val="right"/>
        <w:rPr>
          <w:rFonts w:ascii="HG丸ｺﾞｼｯｸM-PRO" w:eastAsia="HG丸ｺﾞｼｯｸM-PRO"/>
        </w:rPr>
      </w:pPr>
    </w:p>
    <w:p w:rsidR="00D22C01" w:rsidRPr="00FD5CDE" w:rsidRDefault="00C3411B" w:rsidP="00B1256C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B1256C" w:rsidRPr="00FD5CDE">
        <w:rPr>
          <w:rFonts w:ascii="HG丸ｺﾞｼｯｸM-PRO" w:eastAsia="HG丸ｺﾞｼｯｸM-PRO" w:hint="eastAsia"/>
        </w:rPr>
        <w:t xml:space="preserve">　　年　　月　　日</w:t>
      </w:r>
    </w:p>
    <w:p w:rsidR="00B1256C" w:rsidRPr="00FD5CDE" w:rsidRDefault="00B1256C">
      <w:pPr>
        <w:rPr>
          <w:rFonts w:ascii="HG丸ｺﾞｼｯｸM-PRO" w:eastAsia="HG丸ｺﾞｼｯｸM-PRO"/>
        </w:rPr>
      </w:pPr>
    </w:p>
    <w:p w:rsidR="00B1256C" w:rsidRPr="00FD5CDE" w:rsidRDefault="00B1256C">
      <w:pPr>
        <w:rPr>
          <w:rFonts w:ascii="HG丸ｺﾞｼｯｸM-PRO" w:eastAsia="HG丸ｺﾞｼｯｸM-PRO"/>
        </w:rPr>
      </w:pPr>
    </w:p>
    <w:p w:rsidR="00B1256C" w:rsidRPr="00FD5CDE" w:rsidRDefault="00B1256C">
      <w:pPr>
        <w:rPr>
          <w:rFonts w:ascii="HG丸ｺﾞｼｯｸM-PRO" w:eastAsia="HG丸ｺﾞｼｯｸM-PRO"/>
        </w:rPr>
      </w:pPr>
      <w:r w:rsidRPr="00FD5CDE">
        <w:rPr>
          <w:rFonts w:ascii="HG丸ｺﾞｼｯｸM-PRO" w:eastAsia="HG丸ｺﾞｼｯｸM-PRO" w:hint="eastAsia"/>
        </w:rPr>
        <w:t>（あて先）府　中　町　長</w:t>
      </w:r>
    </w:p>
    <w:p w:rsidR="00B1256C" w:rsidRPr="00FD5CDE" w:rsidRDefault="00B1256C">
      <w:pPr>
        <w:rPr>
          <w:rFonts w:ascii="HG丸ｺﾞｼｯｸM-PRO" w:eastAsia="HG丸ｺﾞｼｯｸM-PRO"/>
        </w:rPr>
      </w:pPr>
    </w:p>
    <w:p w:rsidR="00B1256C" w:rsidRPr="00FD5CDE" w:rsidRDefault="00FD5CDE" w:rsidP="00CA6A13">
      <w:pPr>
        <w:rPr>
          <w:rFonts w:ascii="HG丸ｺﾞｼｯｸM-PRO" w:eastAsia="HG丸ｺﾞｼｯｸM-PRO"/>
        </w:rPr>
      </w:pPr>
      <w:r w:rsidRPr="00FD5CDE">
        <w:rPr>
          <w:rFonts w:ascii="HG丸ｺﾞｼｯｸM-PRO" w:eastAsia="HG丸ｺﾞｼｯｸM-PRO" w:hint="eastAsia"/>
        </w:rPr>
        <w:t xml:space="preserve">　　　　　　　　　　　　　　　　申請人</w:t>
      </w:r>
      <w:r w:rsidR="00CA6A13" w:rsidRPr="00FD5CDE">
        <w:rPr>
          <w:rFonts w:ascii="HG丸ｺﾞｼｯｸM-PRO" w:eastAsia="HG丸ｺﾞｼｯｸM-PRO" w:hint="eastAsia"/>
        </w:rPr>
        <w:t xml:space="preserve">　　</w:t>
      </w:r>
      <w:r w:rsidRPr="00FD5CDE">
        <w:rPr>
          <w:rFonts w:ascii="HG丸ｺﾞｼｯｸM-PRO" w:eastAsia="HG丸ｺﾞｼｯｸM-PRO" w:hint="eastAsia"/>
        </w:rPr>
        <w:t>住</w:t>
      </w:r>
      <w:r w:rsidR="00B1256C" w:rsidRPr="00FD5CDE">
        <w:rPr>
          <w:rFonts w:ascii="HG丸ｺﾞｼｯｸM-PRO" w:eastAsia="HG丸ｺﾞｼｯｸM-PRO" w:hint="eastAsia"/>
        </w:rPr>
        <w:t xml:space="preserve">所　</w:t>
      </w:r>
      <w:r w:rsidR="00CA6A13" w:rsidRPr="00FD5CDE">
        <w:rPr>
          <w:rFonts w:ascii="HG丸ｺﾞｼｯｸM-PRO" w:eastAsia="HG丸ｺﾞｼｯｸM-PRO" w:hint="eastAsia"/>
        </w:rPr>
        <w:t xml:space="preserve">　　　　　　　　　　</w:t>
      </w:r>
      <w:r w:rsidR="00B1256C" w:rsidRPr="00FD5CDE">
        <w:rPr>
          <w:rFonts w:ascii="HG丸ｺﾞｼｯｸM-PRO" w:eastAsia="HG丸ｺﾞｼｯｸM-PRO" w:hint="eastAsia"/>
        </w:rPr>
        <w:t xml:space="preserve">　　　　　　　　</w:t>
      </w:r>
    </w:p>
    <w:p w:rsidR="00B1256C" w:rsidRPr="00FD5CDE" w:rsidRDefault="00CA6A13" w:rsidP="00CA6A13">
      <w:pPr>
        <w:rPr>
          <w:rFonts w:ascii="HG丸ｺﾞｼｯｸM-PRO" w:eastAsia="HG丸ｺﾞｼｯｸM-PRO"/>
        </w:rPr>
      </w:pPr>
      <w:r w:rsidRPr="00FD5CDE">
        <w:rPr>
          <w:rFonts w:ascii="HG丸ｺﾞｼｯｸM-PRO" w:eastAsia="HG丸ｺﾞｼｯｸM-PRO" w:hint="eastAsia"/>
        </w:rPr>
        <w:t xml:space="preserve">　　　　　　　　　　　　　　　　</w:t>
      </w:r>
      <w:r w:rsidR="00FD5CDE" w:rsidRPr="00FD5CDE">
        <w:rPr>
          <w:rFonts w:ascii="HG丸ｺﾞｼｯｸM-PRO" w:eastAsia="HG丸ｺﾞｼｯｸM-PRO" w:hint="eastAsia"/>
        </w:rPr>
        <w:t xml:space="preserve">　　　</w:t>
      </w:r>
      <w:r w:rsidR="00B1256C" w:rsidRPr="00FD5CDE">
        <w:rPr>
          <w:rFonts w:ascii="HG丸ｺﾞｼｯｸM-PRO" w:eastAsia="HG丸ｺﾞｼｯｸM-PRO" w:hint="eastAsia"/>
        </w:rPr>
        <w:t xml:space="preserve">　　</w:t>
      </w:r>
      <w:r w:rsidR="00FD5CDE" w:rsidRPr="00FD5CDE">
        <w:rPr>
          <w:rFonts w:ascii="HG丸ｺﾞｼｯｸM-PRO" w:eastAsia="HG丸ｺﾞｼｯｸM-PRO" w:hint="eastAsia"/>
        </w:rPr>
        <w:t>氏</w:t>
      </w:r>
      <w:r w:rsidR="00B1256C" w:rsidRPr="00FD5CDE">
        <w:rPr>
          <w:rFonts w:ascii="HG丸ｺﾞｼｯｸM-PRO" w:eastAsia="HG丸ｺﾞｼｯｸM-PRO" w:hint="eastAsia"/>
        </w:rPr>
        <w:t xml:space="preserve">名　　　</w:t>
      </w:r>
      <w:r w:rsidRPr="00FD5CDE">
        <w:rPr>
          <w:rFonts w:ascii="HG丸ｺﾞｼｯｸM-PRO" w:eastAsia="HG丸ｺﾞｼｯｸM-PRO" w:hint="eastAsia"/>
        </w:rPr>
        <w:t xml:space="preserve">　　　　　　　　</w:t>
      </w:r>
      <w:r w:rsidR="00B1256C" w:rsidRPr="00FD5CDE">
        <w:rPr>
          <w:rFonts w:ascii="HG丸ｺﾞｼｯｸM-PRO" w:eastAsia="HG丸ｺﾞｼｯｸM-PRO" w:hint="eastAsia"/>
        </w:rPr>
        <w:t xml:space="preserve">　　　　　　　</w:t>
      </w:r>
    </w:p>
    <w:p w:rsidR="00B1256C" w:rsidRPr="00FD5CDE" w:rsidRDefault="00B1256C" w:rsidP="00CA6A13">
      <w:pPr>
        <w:rPr>
          <w:rFonts w:ascii="HG丸ｺﾞｼｯｸM-PRO" w:eastAsia="HG丸ｺﾞｼｯｸM-PRO"/>
        </w:rPr>
      </w:pPr>
      <w:r w:rsidRPr="00FD5CDE">
        <w:rPr>
          <w:rFonts w:ascii="HG丸ｺﾞｼｯｸM-PRO" w:eastAsia="HG丸ｺﾞｼｯｸM-PRO" w:hint="eastAsia"/>
        </w:rPr>
        <w:t xml:space="preserve">　　　　　　　　　　　　　　　　　</w:t>
      </w:r>
      <w:r w:rsidR="00CA6A13" w:rsidRPr="00FD5CDE">
        <w:rPr>
          <w:rFonts w:ascii="HG丸ｺﾞｼｯｸM-PRO" w:eastAsia="HG丸ｺﾞｼｯｸM-PRO" w:hint="eastAsia"/>
        </w:rPr>
        <w:t xml:space="preserve">　　　　</w:t>
      </w:r>
      <w:r w:rsidRPr="00FD5CDE">
        <w:rPr>
          <w:rFonts w:ascii="HG丸ｺﾞｼｯｸM-PRO" w:eastAsia="HG丸ｺﾞｼｯｸM-PRO" w:hint="eastAsia"/>
        </w:rPr>
        <w:t xml:space="preserve">電話　</w:t>
      </w:r>
      <w:r w:rsidR="00CA6A13" w:rsidRPr="00FD5CDE">
        <w:rPr>
          <w:rFonts w:ascii="HG丸ｺﾞｼｯｸM-PRO" w:eastAsia="HG丸ｺﾞｼｯｸM-PRO" w:hint="eastAsia"/>
        </w:rPr>
        <w:t xml:space="preserve">　　　　　　　　　　</w:t>
      </w:r>
      <w:r w:rsidRPr="00FD5CDE">
        <w:rPr>
          <w:rFonts w:ascii="HG丸ｺﾞｼｯｸM-PRO" w:eastAsia="HG丸ｺﾞｼｯｸM-PRO" w:hint="eastAsia"/>
        </w:rPr>
        <w:t xml:space="preserve">　　　　　　　　</w:t>
      </w:r>
    </w:p>
    <w:p w:rsidR="00B1256C" w:rsidRPr="00FD5CDE" w:rsidRDefault="00B1256C">
      <w:pPr>
        <w:rPr>
          <w:rFonts w:ascii="HG丸ｺﾞｼｯｸM-PRO" w:eastAsia="HG丸ｺﾞｼｯｸM-PRO"/>
        </w:rPr>
      </w:pPr>
    </w:p>
    <w:p w:rsidR="00B1256C" w:rsidRDefault="00B1256C">
      <w:pPr>
        <w:rPr>
          <w:rFonts w:ascii="HG丸ｺﾞｼｯｸM-PRO" w:eastAsia="HG丸ｺﾞｼｯｸM-PRO"/>
        </w:rPr>
      </w:pPr>
      <w:r w:rsidRPr="00FD5CDE">
        <w:rPr>
          <w:rFonts w:ascii="HG丸ｺﾞｼｯｸM-PRO" w:eastAsia="HG丸ｺﾞｼｯｸM-PRO" w:hint="eastAsia"/>
        </w:rPr>
        <w:t xml:space="preserve">　公共下水道</w:t>
      </w:r>
      <w:r w:rsidR="00FD5CDE">
        <w:rPr>
          <w:rFonts w:ascii="HG丸ｺﾞｼｯｸM-PRO" w:eastAsia="HG丸ｺﾞｼｯｸM-PRO" w:hint="eastAsia"/>
        </w:rPr>
        <w:t>の物件設置の許可について次のとおり申請します。</w:t>
      </w:r>
    </w:p>
    <w:p w:rsidR="00ED2A02" w:rsidRPr="00FD5CDE" w:rsidRDefault="00ED2A0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なお、この申請により設置した下水道施設</w:t>
      </w:r>
      <w:r w:rsidRPr="0036200C">
        <w:rPr>
          <w:rFonts w:ascii="HG丸ｺﾞｼｯｸM-PRO" w:eastAsia="HG丸ｺﾞｼｯｸM-PRO" w:hint="eastAsia"/>
          <w:sz w:val="18"/>
          <w:szCs w:val="18"/>
        </w:rPr>
        <w:t>（雨水施設を除く）</w:t>
      </w:r>
      <w:r>
        <w:rPr>
          <w:rFonts w:ascii="HG丸ｺﾞｼｯｸM-PRO" w:eastAsia="HG丸ｺﾞｼｯｸM-PRO" w:hint="eastAsia"/>
        </w:rPr>
        <w:t>は、工事完成検査</w:t>
      </w:r>
      <w:r w:rsidR="0036200C">
        <w:rPr>
          <w:rFonts w:ascii="HG丸ｺﾞｼｯｸM-PRO" w:eastAsia="HG丸ｺﾞｼｯｸM-PRO" w:hint="eastAsia"/>
        </w:rPr>
        <w:t>の合格と同時に無償で府中町に帰属することについて承諾します。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863"/>
        <w:gridCol w:w="5997"/>
      </w:tblGrid>
      <w:tr w:rsidR="00CA6A13" w:rsidRPr="00137C71" w:rsidTr="00137C71">
        <w:trPr>
          <w:trHeight w:val="60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6A13" w:rsidRPr="00137C71" w:rsidRDefault="00CA6A13" w:rsidP="00137C71">
            <w:pPr>
              <w:jc w:val="distribute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設置場所</w:t>
            </w:r>
          </w:p>
        </w:tc>
        <w:tc>
          <w:tcPr>
            <w:tcW w:w="705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A13" w:rsidRPr="00137C71" w:rsidRDefault="00CA6A13" w:rsidP="00CA6A13">
            <w:pPr>
              <w:rPr>
                <w:rFonts w:ascii="HG丸ｺﾞｼｯｸM-PRO" w:eastAsia="HG丸ｺﾞｼｯｸM-PRO"/>
              </w:rPr>
            </w:pPr>
          </w:p>
        </w:tc>
      </w:tr>
      <w:tr w:rsidR="001B78C1" w:rsidRPr="00137C71" w:rsidTr="00137C71">
        <w:trPr>
          <w:trHeight w:val="600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8C1" w:rsidRPr="00137C71" w:rsidRDefault="001B78C1" w:rsidP="00137C71">
            <w:pPr>
              <w:jc w:val="distribute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設置目的</w:t>
            </w:r>
          </w:p>
        </w:tc>
        <w:tc>
          <w:tcPr>
            <w:tcW w:w="70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8C1" w:rsidRPr="00137C71" w:rsidRDefault="001B78C1" w:rsidP="00CA6A13">
            <w:pPr>
              <w:rPr>
                <w:rFonts w:ascii="HG丸ｺﾞｼｯｸM-PRO" w:eastAsia="HG丸ｺﾞｼｯｸM-PRO"/>
              </w:rPr>
            </w:pPr>
          </w:p>
        </w:tc>
      </w:tr>
      <w:tr w:rsidR="000873BE" w:rsidRPr="00137C71" w:rsidTr="00137C71">
        <w:trPr>
          <w:trHeight w:val="600"/>
        </w:trPr>
        <w:tc>
          <w:tcPr>
            <w:tcW w:w="223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73BE" w:rsidRPr="00137C71" w:rsidRDefault="000873BE" w:rsidP="00137C71">
            <w:pPr>
              <w:jc w:val="distribute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設置面積</w:t>
            </w:r>
          </w:p>
        </w:tc>
        <w:tc>
          <w:tcPr>
            <w:tcW w:w="70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3BE" w:rsidRPr="00137C71" w:rsidRDefault="000873BE" w:rsidP="00CA6A13">
            <w:pPr>
              <w:rPr>
                <w:rFonts w:ascii="HG丸ｺﾞｼｯｸM-PRO" w:eastAsia="HG丸ｺﾞｼｯｸM-PRO"/>
              </w:rPr>
            </w:pPr>
          </w:p>
        </w:tc>
      </w:tr>
      <w:tr w:rsidR="000873BE" w:rsidRPr="00137C71" w:rsidTr="00137C71">
        <w:trPr>
          <w:trHeight w:val="600"/>
        </w:trPr>
        <w:tc>
          <w:tcPr>
            <w:tcW w:w="223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73BE" w:rsidRPr="00137C71" w:rsidRDefault="000873BE" w:rsidP="00137C71">
            <w:pPr>
              <w:jc w:val="distribute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設置期間</w:t>
            </w:r>
          </w:p>
        </w:tc>
        <w:tc>
          <w:tcPr>
            <w:tcW w:w="70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3BE" w:rsidRPr="00137C71" w:rsidRDefault="000873BE" w:rsidP="00CA6A13">
            <w:pPr>
              <w:rPr>
                <w:rFonts w:ascii="HG丸ｺﾞｼｯｸM-PRO" w:eastAsia="HG丸ｺﾞｼｯｸM-PRO"/>
              </w:rPr>
            </w:pPr>
          </w:p>
        </w:tc>
      </w:tr>
      <w:tr w:rsidR="000873BE" w:rsidRPr="00137C71" w:rsidTr="00137C71">
        <w:trPr>
          <w:trHeight w:val="600"/>
        </w:trPr>
        <w:tc>
          <w:tcPr>
            <w:tcW w:w="223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73BE" w:rsidRPr="00137C71" w:rsidRDefault="000873BE" w:rsidP="00137C71">
            <w:pPr>
              <w:jc w:val="distribute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lastRenderedPageBreak/>
              <w:t>物件内容</w:t>
            </w:r>
          </w:p>
        </w:tc>
        <w:tc>
          <w:tcPr>
            <w:tcW w:w="70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73BE" w:rsidRPr="00137C71" w:rsidRDefault="000873BE" w:rsidP="00CA6A13">
            <w:pPr>
              <w:rPr>
                <w:rFonts w:ascii="HG丸ｺﾞｼｯｸM-PRO" w:eastAsia="HG丸ｺﾞｼｯｸM-PRO"/>
              </w:rPr>
            </w:pPr>
          </w:p>
        </w:tc>
      </w:tr>
      <w:tr w:rsidR="000873BE" w:rsidRPr="00137C71" w:rsidTr="00137C71">
        <w:trPr>
          <w:trHeight w:val="720"/>
        </w:trPr>
        <w:tc>
          <w:tcPr>
            <w:tcW w:w="223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873BE" w:rsidRPr="00137C71" w:rsidRDefault="000873BE" w:rsidP="00137C71">
            <w:pPr>
              <w:jc w:val="distribute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排水する家屋の延床面積及び家屋所有者</w:t>
            </w:r>
          </w:p>
        </w:tc>
        <w:tc>
          <w:tcPr>
            <w:tcW w:w="70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EC6" w:rsidRPr="00137C71" w:rsidRDefault="00C74EC6" w:rsidP="00C74EC6">
            <w:pPr>
              <w:rPr>
                <w:rFonts w:ascii="HG丸ｺﾞｼｯｸM-PRO" w:eastAsia="HG丸ｺﾞｼｯｸM-PRO"/>
              </w:rPr>
            </w:pPr>
          </w:p>
          <w:p w:rsidR="000873BE" w:rsidRPr="00137C71" w:rsidRDefault="00C74EC6" w:rsidP="00C74EC6">
            <w:pPr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 xml:space="preserve">　　</w:t>
            </w:r>
            <w:r w:rsidR="001C4416" w:rsidRPr="00137C71">
              <w:rPr>
                <w:rFonts w:ascii="HG丸ｺﾞｼｯｸM-PRO" w:eastAsia="HG丸ｺﾞｼｯｸM-PRO" w:hint="eastAsia"/>
              </w:rPr>
              <w:t xml:space="preserve">　　　　－</w:t>
            </w:r>
            <w:r w:rsidR="003D185F">
              <w:rPr>
                <w:rFonts w:ascii="HG丸ｺﾞｼｯｸM-PRO" w:eastAsia="HG丸ｺﾞｼｯｸM-PRO" w:hint="eastAsia"/>
              </w:rPr>
              <w:t xml:space="preserve">　　㎡　　　　　　　　　　　　　　　　　　　</w:t>
            </w:r>
          </w:p>
        </w:tc>
      </w:tr>
      <w:tr w:rsidR="001B78C1" w:rsidRPr="00137C71" w:rsidTr="00137C71">
        <w:trPr>
          <w:trHeight w:val="720"/>
        </w:trPr>
        <w:tc>
          <w:tcPr>
            <w:tcW w:w="223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1B78C1" w:rsidRPr="00137C71" w:rsidRDefault="001B78C1" w:rsidP="00137C71">
            <w:pPr>
              <w:jc w:val="distribute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排水する土地の面積</w:t>
            </w:r>
          </w:p>
          <w:p w:rsidR="001B78C1" w:rsidRPr="00137C71" w:rsidRDefault="001B78C1" w:rsidP="00137C71">
            <w:pPr>
              <w:jc w:val="right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 xml:space="preserve">　　及び土地所有者</w:t>
            </w:r>
          </w:p>
        </w:tc>
        <w:tc>
          <w:tcPr>
            <w:tcW w:w="70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8C1" w:rsidRPr="00137C71" w:rsidRDefault="001B78C1" w:rsidP="00CA6A13">
            <w:pPr>
              <w:rPr>
                <w:rFonts w:ascii="HG丸ｺﾞｼｯｸM-PRO" w:eastAsia="HG丸ｺﾞｼｯｸM-PRO"/>
              </w:rPr>
            </w:pPr>
          </w:p>
          <w:p w:rsidR="001B78C1" w:rsidRPr="00137C71" w:rsidRDefault="001C4416" w:rsidP="00CA6A13">
            <w:pPr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 xml:space="preserve">　　　　　　－</w:t>
            </w:r>
            <w:r w:rsidR="003D185F">
              <w:rPr>
                <w:rFonts w:ascii="HG丸ｺﾞｼｯｸM-PRO" w:eastAsia="HG丸ｺﾞｼｯｸM-PRO" w:hint="eastAsia"/>
              </w:rPr>
              <w:t xml:space="preserve">　　㎡　　　　　　　　　　　　　　　　　　　</w:t>
            </w:r>
          </w:p>
        </w:tc>
      </w:tr>
      <w:tr w:rsidR="001B78C1" w:rsidRPr="00137C71" w:rsidTr="00137C71">
        <w:trPr>
          <w:trHeight w:val="540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8C1" w:rsidRPr="00137C71" w:rsidRDefault="001B78C1" w:rsidP="00137C71">
            <w:pPr>
              <w:jc w:val="distribute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施工者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8C1" w:rsidRPr="00137C71" w:rsidRDefault="001B78C1" w:rsidP="00137C71">
            <w:pPr>
              <w:jc w:val="center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61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8C1" w:rsidRPr="00137C71" w:rsidRDefault="001B78C1" w:rsidP="001B78C1">
            <w:pPr>
              <w:rPr>
                <w:rFonts w:ascii="HG丸ｺﾞｼｯｸM-PRO" w:eastAsia="HG丸ｺﾞｼｯｸM-PRO"/>
              </w:rPr>
            </w:pPr>
          </w:p>
        </w:tc>
      </w:tr>
      <w:tr w:rsidR="001B78C1" w:rsidRPr="00137C71" w:rsidTr="00137C71">
        <w:trPr>
          <w:trHeight w:val="540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8C1" w:rsidRPr="00137C71" w:rsidRDefault="001B78C1" w:rsidP="00CA6A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8C1" w:rsidRPr="00137C71" w:rsidRDefault="001B78C1" w:rsidP="00137C71">
            <w:pPr>
              <w:jc w:val="center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61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8C1" w:rsidRPr="00137C71" w:rsidRDefault="001B78C1" w:rsidP="001B78C1">
            <w:pPr>
              <w:rPr>
                <w:rFonts w:ascii="HG丸ｺﾞｼｯｸM-PRO" w:eastAsia="HG丸ｺﾞｼｯｸM-PRO"/>
              </w:rPr>
            </w:pPr>
          </w:p>
        </w:tc>
      </w:tr>
      <w:tr w:rsidR="001B78C1" w:rsidRPr="00137C71" w:rsidTr="00137C71">
        <w:trPr>
          <w:trHeight w:val="540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8C1" w:rsidRPr="00137C71" w:rsidRDefault="001B78C1" w:rsidP="00CA6A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8C1" w:rsidRPr="00137C71" w:rsidRDefault="001B78C1" w:rsidP="00137C71">
            <w:pPr>
              <w:jc w:val="center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電話</w:t>
            </w:r>
          </w:p>
        </w:tc>
        <w:tc>
          <w:tcPr>
            <w:tcW w:w="61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8C1" w:rsidRPr="00137C71" w:rsidRDefault="001B78C1" w:rsidP="001B78C1">
            <w:pPr>
              <w:rPr>
                <w:rFonts w:ascii="HG丸ｺﾞｼｯｸM-PRO" w:eastAsia="HG丸ｺﾞｼｯｸM-PRO"/>
              </w:rPr>
            </w:pPr>
          </w:p>
        </w:tc>
      </w:tr>
      <w:tr w:rsidR="006D5B5B" w:rsidRPr="00137C71" w:rsidTr="00137C71">
        <w:trPr>
          <w:trHeight w:val="540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5B5B" w:rsidRPr="00137C71" w:rsidRDefault="006D5B5B" w:rsidP="00137C71">
            <w:pPr>
              <w:jc w:val="distribute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工事期間</w:t>
            </w:r>
          </w:p>
        </w:tc>
        <w:tc>
          <w:tcPr>
            <w:tcW w:w="70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B5B" w:rsidRPr="00137C71" w:rsidRDefault="006D5B5B" w:rsidP="00CA6A13">
            <w:pPr>
              <w:rPr>
                <w:rFonts w:ascii="HG丸ｺﾞｼｯｸM-PRO" w:eastAsia="HG丸ｺﾞｼｯｸM-PRO"/>
              </w:rPr>
            </w:pPr>
          </w:p>
        </w:tc>
      </w:tr>
      <w:tr w:rsidR="006D5B5B" w:rsidRPr="00137C71" w:rsidTr="00137C71">
        <w:trPr>
          <w:trHeight w:val="1645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5B5B" w:rsidRPr="00137C71" w:rsidRDefault="000873BE" w:rsidP="00137C71">
            <w:pPr>
              <w:jc w:val="distribute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備　　考</w:t>
            </w:r>
          </w:p>
        </w:tc>
        <w:tc>
          <w:tcPr>
            <w:tcW w:w="70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B5B" w:rsidRPr="00137C71" w:rsidRDefault="006D5B5B" w:rsidP="00CA6A13">
            <w:pPr>
              <w:rPr>
                <w:rFonts w:ascii="HG丸ｺﾞｼｯｸM-PRO" w:eastAsia="HG丸ｺﾞｼｯｸM-PRO"/>
              </w:rPr>
            </w:pPr>
          </w:p>
        </w:tc>
      </w:tr>
    </w:tbl>
    <w:p w:rsidR="00C74EC6" w:rsidRDefault="00C74EC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　施設又は工作物その他の物件を設ける場所を表示した位置図、並びに物件の設置及び構造を</w:t>
      </w:r>
    </w:p>
    <w:p w:rsidR="004A485D" w:rsidRPr="00FD5CDE" w:rsidRDefault="00C74EC6" w:rsidP="00C74EC6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表示した図面を添付してください。</w:t>
      </w:r>
    </w:p>
    <w:p w:rsidR="00C74EC6" w:rsidRPr="00FD5CDE" w:rsidRDefault="000200F6" w:rsidP="00C74EC6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/>
          <w:b/>
          <w:noProof/>
          <w:spacing w:val="12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-62230</wp:posOffset>
                </wp:positionV>
                <wp:extent cx="1276350" cy="457200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C6" w:rsidRPr="00C74EC6" w:rsidRDefault="00C74EC6" w:rsidP="00C74EC6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48"/>
                                <w:szCs w:val="48"/>
                              </w:rPr>
                            </w:pPr>
                            <w:r w:rsidRPr="00C74EC6">
                              <w:rPr>
                                <w:rFonts w:ascii="HGP創英角ｺﾞｼｯｸUB" w:eastAsia="HGP創英角ｺﾞｼｯｸUB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.15pt;margin-top:-4.9pt;width:100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">
                <v:textbox inset="5.85pt,.7pt,5.85pt,.7pt">
                  <w:txbxContent>
                    <w:p w:rsidR="00C74EC6" w:rsidRPr="00C74EC6" w:rsidRDefault="00C74EC6" w:rsidP="00C74EC6">
                      <w:pPr>
                        <w:jc w:val="center"/>
                        <w:rPr>
                          <w:rFonts w:ascii="HGP創英角ｺﾞｼｯｸUB" w:eastAsia="HGP創英角ｺﾞｼｯｸUB" w:hint="eastAsia"/>
                          <w:sz w:val="48"/>
                          <w:szCs w:val="48"/>
                        </w:rPr>
                      </w:pPr>
                      <w:r w:rsidRPr="00C74EC6">
                        <w:rPr>
                          <w:rFonts w:ascii="HGP創英角ｺﾞｼｯｸUB" w:eastAsia="HGP創英角ｺﾞｼｯｸUB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74EC6" w:rsidRPr="003D185F">
        <w:rPr>
          <w:rFonts w:ascii="HG丸ｺﾞｼｯｸM-PRO" w:eastAsia="HG丸ｺﾞｼｯｸM-PRO" w:hint="eastAsia"/>
          <w:b/>
          <w:spacing w:val="120"/>
          <w:kern w:val="0"/>
          <w:sz w:val="32"/>
          <w:szCs w:val="32"/>
          <w:fitText w:val="4815" w:id="-2066592512"/>
        </w:rPr>
        <w:t>物件設置許可申請</w:t>
      </w:r>
      <w:r w:rsidR="00C74EC6" w:rsidRPr="003D185F">
        <w:rPr>
          <w:rFonts w:ascii="HG丸ｺﾞｼｯｸM-PRO" w:eastAsia="HG丸ｺﾞｼｯｸM-PRO" w:hint="eastAsia"/>
          <w:b/>
          <w:spacing w:val="2"/>
          <w:kern w:val="0"/>
          <w:sz w:val="32"/>
          <w:szCs w:val="32"/>
          <w:fitText w:val="4815" w:id="-2066592512"/>
        </w:rPr>
        <w:t>書</w:t>
      </w:r>
    </w:p>
    <w:p w:rsidR="00C74EC6" w:rsidRPr="00FD5CDE" w:rsidRDefault="00C74EC6" w:rsidP="00C74EC6">
      <w:pPr>
        <w:jc w:val="right"/>
        <w:rPr>
          <w:rFonts w:ascii="HG丸ｺﾞｼｯｸM-PRO" w:eastAsia="HG丸ｺﾞｼｯｸM-PRO"/>
        </w:rPr>
      </w:pPr>
    </w:p>
    <w:p w:rsidR="00C74EC6" w:rsidRPr="00FD5CDE" w:rsidRDefault="00C3411B" w:rsidP="00C74EC6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4A485D">
        <w:rPr>
          <w:rFonts w:ascii="ＭＳ ゴシック" w:eastAsia="ＭＳ ゴシック" w:hAnsi="ＭＳ ゴシック" w:hint="eastAsia"/>
          <w:b/>
        </w:rPr>
        <w:t>○</w:t>
      </w:r>
      <w:r w:rsidR="00C74EC6">
        <w:rPr>
          <w:rFonts w:ascii="HG丸ｺﾞｼｯｸM-PRO" w:eastAsia="HG丸ｺﾞｼｯｸM-PRO" w:hint="eastAsia"/>
        </w:rPr>
        <w:t>年</w:t>
      </w:r>
      <w:r w:rsidR="004A485D">
        <w:rPr>
          <w:rFonts w:ascii="ＭＳ ゴシック" w:eastAsia="ＭＳ ゴシック" w:hAnsi="ＭＳ ゴシック" w:hint="eastAsia"/>
          <w:b/>
        </w:rPr>
        <w:t>○</w:t>
      </w:r>
      <w:r w:rsidR="00C74EC6">
        <w:rPr>
          <w:rFonts w:ascii="HG丸ｺﾞｼｯｸM-PRO" w:eastAsia="HG丸ｺﾞｼｯｸM-PRO" w:hint="eastAsia"/>
        </w:rPr>
        <w:t>月</w:t>
      </w:r>
      <w:r w:rsidR="004A485D">
        <w:rPr>
          <w:rFonts w:ascii="ＭＳ ゴシック" w:eastAsia="ＭＳ ゴシック" w:hAnsi="ＭＳ ゴシック" w:hint="eastAsia"/>
          <w:b/>
        </w:rPr>
        <w:t>○</w:t>
      </w:r>
      <w:r w:rsidR="00C74EC6" w:rsidRPr="00FD5CDE">
        <w:rPr>
          <w:rFonts w:ascii="HG丸ｺﾞｼｯｸM-PRO" w:eastAsia="HG丸ｺﾞｼｯｸM-PRO" w:hint="eastAsia"/>
        </w:rPr>
        <w:t>日</w:t>
      </w:r>
    </w:p>
    <w:p w:rsidR="00C74EC6" w:rsidRPr="00FD5CDE" w:rsidRDefault="00C74EC6" w:rsidP="00C74EC6">
      <w:pPr>
        <w:rPr>
          <w:rFonts w:ascii="HG丸ｺﾞｼｯｸM-PRO" w:eastAsia="HG丸ｺﾞｼｯｸM-PRO"/>
        </w:rPr>
      </w:pPr>
    </w:p>
    <w:p w:rsidR="00C74EC6" w:rsidRPr="00FD5CDE" w:rsidRDefault="00C74EC6" w:rsidP="00C74EC6">
      <w:pPr>
        <w:rPr>
          <w:rFonts w:ascii="HG丸ｺﾞｼｯｸM-PRO" w:eastAsia="HG丸ｺﾞｼｯｸM-PRO"/>
        </w:rPr>
      </w:pPr>
    </w:p>
    <w:p w:rsidR="00C74EC6" w:rsidRPr="00FD5CDE" w:rsidRDefault="00C74EC6" w:rsidP="00C74EC6">
      <w:pPr>
        <w:rPr>
          <w:rFonts w:ascii="HG丸ｺﾞｼｯｸM-PRO" w:eastAsia="HG丸ｺﾞｼｯｸM-PRO"/>
        </w:rPr>
      </w:pPr>
      <w:r w:rsidRPr="00FD5CDE">
        <w:rPr>
          <w:rFonts w:ascii="HG丸ｺﾞｼｯｸM-PRO" w:eastAsia="HG丸ｺﾞｼｯｸM-PRO" w:hint="eastAsia"/>
        </w:rPr>
        <w:t>府　中　町　長</w:t>
      </w:r>
    </w:p>
    <w:p w:rsidR="00C74EC6" w:rsidRPr="00FD5CDE" w:rsidRDefault="00C74EC6" w:rsidP="00C74EC6">
      <w:pPr>
        <w:rPr>
          <w:rFonts w:ascii="HG丸ｺﾞｼｯｸM-PRO" w:eastAsia="HG丸ｺﾞｼｯｸM-PRO"/>
        </w:rPr>
      </w:pPr>
    </w:p>
    <w:p w:rsidR="00C74EC6" w:rsidRPr="00FD5CDE" w:rsidRDefault="00C74EC6" w:rsidP="00C74EC6">
      <w:pPr>
        <w:rPr>
          <w:rFonts w:ascii="HG丸ｺﾞｼｯｸM-PRO" w:eastAsia="HG丸ｺﾞｼｯｸM-PRO"/>
        </w:rPr>
      </w:pPr>
      <w:r w:rsidRPr="00FD5CDE">
        <w:rPr>
          <w:rFonts w:ascii="HG丸ｺﾞｼｯｸM-PRO" w:eastAsia="HG丸ｺﾞｼｯｸM-PRO" w:hint="eastAsia"/>
        </w:rPr>
        <w:lastRenderedPageBreak/>
        <w:t xml:space="preserve">　　　　　　　　　　　　　　　　申請人　　住所</w:t>
      </w:r>
      <w:r>
        <w:rPr>
          <w:rFonts w:ascii="HG丸ｺﾞｼｯｸM-PRO" w:eastAsia="HG丸ｺﾞｼｯｸM-PRO" w:hint="eastAsia"/>
        </w:rPr>
        <w:t xml:space="preserve">　</w:t>
      </w:r>
      <w:r w:rsidRPr="00C74EC6">
        <w:rPr>
          <w:rFonts w:ascii="ＭＳ ゴシック" w:eastAsia="ＭＳ ゴシック" w:hAnsi="ＭＳ ゴシック" w:hint="eastAsia"/>
          <w:b/>
        </w:rPr>
        <w:t>府中町大通三丁目5-1</w:t>
      </w:r>
    </w:p>
    <w:p w:rsidR="00C74EC6" w:rsidRPr="00FD5CDE" w:rsidRDefault="00C74EC6" w:rsidP="00C74EC6">
      <w:pPr>
        <w:rPr>
          <w:rFonts w:ascii="HG丸ｺﾞｼｯｸM-PRO" w:eastAsia="HG丸ｺﾞｼｯｸM-PRO"/>
        </w:rPr>
      </w:pPr>
      <w:r w:rsidRPr="00FD5CDE">
        <w:rPr>
          <w:rFonts w:ascii="HG丸ｺﾞｼｯｸM-PRO" w:eastAsia="HG丸ｺﾞｼｯｸM-PRO" w:hint="eastAsia"/>
        </w:rPr>
        <w:t xml:space="preserve">　　　　　　　　　　　　　　　　　　　　　氏名　</w:t>
      </w:r>
      <w:r w:rsidRPr="00C74EC6">
        <w:rPr>
          <w:rFonts w:ascii="ＭＳ ゴシック" w:eastAsia="ＭＳ ゴシック" w:hAnsi="ＭＳ ゴシック" w:hint="eastAsia"/>
          <w:b/>
        </w:rPr>
        <w:t>府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C74EC6">
        <w:rPr>
          <w:rFonts w:ascii="ＭＳ ゴシック" w:eastAsia="ＭＳ ゴシック" w:hAnsi="ＭＳ ゴシック" w:hint="eastAsia"/>
          <w:b/>
        </w:rPr>
        <w:t>中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C74EC6">
        <w:rPr>
          <w:rFonts w:ascii="ＭＳ ゴシック" w:eastAsia="ＭＳ ゴシック" w:hAnsi="ＭＳ ゴシック" w:hint="eastAsia"/>
          <w:b/>
        </w:rPr>
        <w:t xml:space="preserve">　太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C74EC6">
        <w:rPr>
          <w:rFonts w:ascii="ＭＳ ゴシック" w:eastAsia="ＭＳ ゴシック" w:hAnsi="ＭＳ ゴシック" w:hint="eastAsia"/>
          <w:b/>
        </w:rPr>
        <w:t>郎</w:t>
      </w:r>
      <w:r w:rsidRPr="00FD5CDE">
        <w:rPr>
          <w:rFonts w:ascii="HG丸ｺﾞｼｯｸM-PRO" w:eastAsia="HG丸ｺﾞｼｯｸM-PRO" w:hint="eastAsia"/>
        </w:rPr>
        <w:t xml:space="preserve">　　　　　　</w:t>
      </w:r>
      <w:r>
        <w:rPr>
          <w:rFonts w:ascii="HG丸ｺﾞｼｯｸM-PRO" w:eastAsia="HG丸ｺﾞｼｯｸM-PRO" w:hint="eastAsia"/>
        </w:rPr>
        <w:t xml:space="preserve">　　</w:t>
      </w:r>
      <w:r w:rsidRPr="00FD5CDE">
        <w:rPr>
          <w:rFonts w:ascii="HG丸ｺﾞｼｯｸM-PRO" w:eastAsia="HG丸ｺﾞｼｯｸM-PRO" w:hint="eastAsia"/>
        </w:rPr>
        <w:t xml:space="preserve">　</w:t>
      </w:r>
    </w:p>
    <w:p w:rsidR="00C74EC6" w:rsidRPr="00FD5CDE" w:rsidRDefault="00C74EC6" w:rsidP="00C74EC6">
      <w:pPr>
        <w:rPr>
          <w:rFonts w:ascii="HG丸ｺﾞｼｯｸM-PRO" w:eastAsia="HG丸ｺﾞｼｯｸM-PRO"/>
        </w:rPr>
      </w:pPr>
      <w:r w:rsidRPr="00FD5CDE">
        <w:rPr>
          <w:rFonts w:ascii="HG丸ｺﾞｼｯｸM-PRO" w:eastAsia="HG丸ｺﾞｼｯｸM-PRO" w:hint="eastAsia"/>
        </w:rPr>
        <w:t xml:space="preserve">　　　　　　　　　　　　　　　　　　　　　電話　</w:t>
      </w:r>
      <w:r w:rsidRPr="00C74EC6">
        <w:rPr>
          <w:rFonts w:ascii="ＭＳ ゴシック" w:eastAsia="ＭＳ ゴシック" w:hAnsi="ＭＳ ゴシック" w:hint="eastAsia"/>
          <w:b/>
        </w:rPr>
        <w:t>082-286-3188</w:t>
      </w:r>
      <w:r w:rsidRPr="00FD5CDE">
        <w:rPr>
          <w:rFonts w:ascii="HG丸ｺﾞｼｯｸM-PRO" w:eastAsia="HG丸ｺﾞｼｯｸM-PRO" w:hint="eastAsia"/>
        </w:rPr>
        <w:t xml:space="preserve">　　　　　　　　</w:t>
      </w:r>
    </w:p>
    <w:p w:rsidR="00C74EC6" w:rsidRPr="00FD5CDE" w:rsidRDefault="00C74EC6" w:rsidP="00C74EC6">
      <w:pPr>
        <w:rPr>
          <w:rFonts w:ascii="HG丸ｺﾞｼｯｸM-PRO" w:eastAsia="HG丸ｺﾞｼｯｸM-PRO"/>
        </w:rPr>
      </w:pPr>
    </w:p>
    <w:p w:rsidR="00C74EC6" w:rsidRPr="00FD5CDE" w:rsidRDefault="00C74EC6" w:rsidP="00C74EC6">
      <w:pPr>
        <w:rPr>
          <w:rFonts w:ascii="HG丸ｺﾞｼｯｸM-PRO" w:eastAsia="HG丸ｺﾞｼｯｸM-PRO"/>
        </w:rPr>
      </w:pPr>
      <w:r w:rsidRPr="00FD5CDE">
        <w:rPr>
          <w:rFonts w:ascii="HG丸ｺﾞｼｯｸM-PRO" w:eastAsia="HG丸ｺﾞｼｯｸM-PRO" w:hint="eastAsia"/>
        </w:rPr>
        <w:t xml:space="preserve">　公共下水道</w:t>
      </w:r>
      <w:r>
        <w:rPr>
          <w:rFonts w:ascii="HG丸ｺﾞｼｯｸM-PRO" w:eastAsia="HG丸ｺﾞｼｯｸM-PRO" w:hint="eastAsia"/>
        </w:rPr>
        <w:t>の物件設置の許可について次のとおり申請します。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862"/>
        <w:gridCol w:w="6000"/>
      </w:tblGrid>
      <w:tr w:rsidR="00C74EC6" w:rsidRPr="00137C71" w:rsidTr="00137C71">
        <w:trPr>
          <w:trHeight w:val="60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4EC6" w:rsidRPr="00137C71" w:rsidRDefault="00C74EC6" w:rsidP="00137C71">
            <w:pPr>
              <w:jc w:val="distribute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設置場所</w:t>
            </w:r>
          </w:p>
        </w:tc>
        <w:tc>
          <w:tcPr>
            <w:tcW w:w="705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EC6" w:rsidRPr="00137C71" w:rsidRDefault="00C74EC6" w:rsidP="000A2E63">
            <w:pPr>
              <w:rPr>
                <w:rFonts w:ascii="ＭＳ ゴシック" w:eastAsia="ＭＳ ゴシック" w:hAnsi="ＭＳ ゴシック"/>
                <w:b/>
              </w:rPr>
            </w:pPr>
            <w:r w:rsidRPr="00137C71">
              <w:rPr>
                <w:rFonts w:ascii="ＭＳ ゴシック" w:eastAsia="ＭＳ ゴシック" w:hAnsi="ＭＳ ゴシック" w:hint="eastAsia"/>
                <w:b/>
              </w:rPr>
              <w:t>府中町大通三丁目5-1</w:t>
            </w:r>
          </w:p>
        </w:tc>
      </w:tr>
      <w:tr w:rsidR="00C74EC6" w:rsidRPr="00137C71" w:rsidTr="00137C71">
        <w:trPr>
          <w:trHeight w:val="600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EC6" w:rsidRPr="00137C71" w:rsidRDefault="00C74EC6" w:rsidP="00137C71">
            <w:pPr>
              <w:jc w:val="distribute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設置目的</w:t>
            </w:r>
          </w:p>
        </w:tc>
        <w:tc>
          <w:tcPr>
            <w:tcW w:w="70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EC6" w:rsidRPr="00137C71" w:rsidRDefault="00C74EC6" w:rsidP="000A2E63">
            <w:pPr>
              <w:rPr>
                <w:rFonts w:ascii="ＭＳ ゴシック" w:eastAsia="ＭＳ ゴシック" w:hAnsi="ＭＳ ゴシック"/>
                <w:b/>
              </w:rPr>
            </w:pPr>
            <w:r w:rsidRPr="00137C71">
              <w:rPr>
                <w:rFonts w:ascii="ＭＳ ゴシック" w:eastAsia="ＭＳ ゴシック" w:hAnsi="ＭＳ ゴシック" w:hint="eastAsia"/>
                <w:b/>
              </w:rPr>
              <w:t>公共下水道汚水本管へ接続するため</w:t>
            </w:r>
          </w:p>
        </w:tc>
      </w:tr>
      <w:tr w:rsidR="00C74EC6" w:rsidRPr="00137C71" w:rsidTr="00137C71">
        <w:trPr>
          <w:trHeight w:val="600"/>
        </w:trPr>
        <w:tc>
          <w:tcPr>
            <w:tcW w:w="223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74EC6" w:rsidRPr="00137C71" w:rsidRDefault="00C74EC6" w:rsidP="00137C71">
            <w:pPr>
              <w:jc w:val="distribute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設置面積</w:t>
            </w:r>
          </w:p>
        </w:tc>
        <w:tc>
          <w:tcPr>
            <w:tcW w:w="7051" w:type="dxa"/>
            <w:gridSpan w:val="2"/>
            <w:tcBorders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74EC6" w:rsidRPr="00137C71" w:rsidRDefault="00C74EC6" w:rsidP="000A2E63">
            <w:pPr>
              <w:rPr>
                <w:rFonts w:ascii="HG丸ｺﾞｼｯｸM-PRO" w:eastAsia="HG丸ｺﾞｼｯｸM-PRO"/>
              </w:rPr>
            </w:pPr>
          </w:p>
        </w:tc>
      </w:tr>
      <w:tr w:rsidR="00C74EC6" w:rsidRPr="00137C71" w:rsidTr="00137C71">
        <w:trPr>
          <w:trHeight w:val="600"/>
        </w:trPr>
        <w:tc>
          <w:tcPr>
            <w:tcW w:w="223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74EC6" w:rsidRPr="00137C71" w:rsidRDefault="00C74EC6" w:rsidP="00137C71">
            <w:pPr>
              <w:jc w:val="distribute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設置期間</w:t>
            </w:r>
          </w:p>
        </w:tc>
        <w:tc>
          <w:tcPr>
            <w:tcW w:w="7051" w:type="dxa"/>
            <w:gridSpan w:val="2"/>
            <w:tcBorders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74EC6" w:rsidRPr="00137C71" w:rsidRDefault="00C74EC6" w:rsidP="000A2E63">
            <w:pPr>
              <w:rPr>
                <w:rFonts w:ascii="HG丸ｺﾞｼｯｸM-PRO" w:eastAsia="HG丸ｺﾞｼｯｸM-PRO"/>
              </w:rPr>
            </w:pPr>
          </w:p>
        </w:tc>
      </w:tr>
      <w:tr w:rsidR="00C74EC6" w:rsidRPr="00137C71" w:rsidTr="00137C71">
        <w:trPr>
          <w:trHeight w:val="600"/>
        </w:trPr>
        <w:tc>
          <w:tcPr>
            <w:tcW w:w="223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74EC6" w:rsidRPr="00137C71" w:rsidRDefault="00C74EC6" w:rsidP="00137C71">
            <w:pPr>
              <w:jc w:val="distribute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物件内容</w:t>
            </w:r>
          </w:p>
        </w:tc>
        <w:tc>
          <w:tcPr>
            <w:tcW w:w="70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EC6" w:rsidRPr="00137C71" w:rsidRDefault="00C74EC6" w:rsidP="000A2E63">
            <w:pPr>
              <w:rPr>
                <w:rFonts w:ascii="ＭＳ ゴシック" w:eastAsia="ＭＳ ゴシック" w:hAnsi="ＭＳ ゴシック"/>
                <w:b/>
              </w:rPr>
            </w:pPr>
            <w:r w:rsidRPr="00137C71">
              <w:rPr>
                <w:rFonts w:ascii="ＭＳ ゴシック" w:eastAsia="ＭＳ ゴシック" w:hAnsi="ＭＳ ゴシック" w:hint="eastAsia"/>
                <w:b/>
              </w:rPr>
              <w:t>硬質塩化ビニル管φ150mm</w:t>
            </w:r>
            <w:r w:rsidR="00FE3C73" w:rsidRPr="00137C71">
              <w:rPr>
                <w:rFonts w:ascii="ＭＳ ゴシック" w:eastAsia="ＭＳ ゴシック" w:hAnsi="ＭＳ ゴシック" w:hint="eastAsia"/>
                <w:b/>
              </w:rPr>
              <w:t>（取付管）</w:t>
            </w:r>
          </w:p>
        </w:tc>
      </w:tr>
      <w:tr w:rsidR="00C74EC6" w:rsidRPr="00137C71" w:rsidTr="00137C71">
        <w:trPr>
          <w:trHeight w:val="720"/>
        </w:trPr>
        <w:tc>
          <w:tcPr>
            <w:tcW w:w="223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74EC6" w:rsidRPr="00137C71" w:rsidRDefault="00C74EC6" w:rsidP="00137C71">
            <w:pPr>
              <w:jc w:val="distribute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排水する家屋の延床面積及び家屋所有者</w:t>
            </w:r>
          </w:p>
        </w:tc>
        <w:tc>
          <w:tcPr>
            <w:tcW w:w="70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EC6" w:rsidRPr="00137C71" w:rsidRDefault="00C74EC6" w:rsidP="000A2E63">
            <w:pPr>
              <w:rPr>
                <w:rFonts w:ascii="HG丸ｺﾞｼｯｸM-PRO" w:eastAsia="HG丸ｺﾞｼｯｸM-PRO"/>
              </w:rPr>
            </w:pPr>
          </w:p>
          <w:p w:rsidR="00C74EC6" w:rsidRPr="00137C71" w:rsidRDefault="00C74EC6" w:rsidP="000A2E63">
            <w:pPr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 xml:space="preserve">　　　　</w:t>
            </w:r>
            <w:r w:rsidR="001C4416" w:rsidRPr="00137C71">
              <w:rPr>
                <w:rFonts w:ascii="ＭＳ ゴシック" w:eastAsia="ＭＳ ゴシック" w:hAnsi="ＭＳ ゴシック" w:hint="eastAsia"/>
                <w:b/>
              </w:rPr>
              <w:t xml:space="preserve">　　－</w:t>
            </w:r>
            <w:r w:rsidRPr="00137C71">
              <w:rPr>
                <w:rFonts w:ascii="HG丸ｺﾞｼｯｸM-PRO" w:eastAsia="HG丸ｺﾞｼｯｸM-PRO" w:hint="eastAsia"/>
              </w:rPr>
              <w:t xml:space="preserve">　　㎡　　　　</w:t>
            </w:r>
            <w:r w:rsidR="00FE3C73" w:rsidRPr="00137C71">
              <w:rPr>
                <w:rFonts w:ascii="HG丸ｺﾞｼｯｸM-PRO" w:eastAsia="HG丸ｺﾞｼｯｸM-PRO" w:hint="eastAsia"/>
              </w:rPr>
              <w:t xml:space="preserve">　　　　　</w:t>
            </w:r>
            <w:r w:rsidR="00FE3C73" w:rsidRPr="00137C71">
              <w:rPr>
                <w:rFonts w:ascii="ＭＳ ゴシック" w:eastAsia="ＭＳ ゴシック" w:hAnsi="ＭＳ ゴシック" w:hint="eastAsia"/>
                <w:b/>
              </w:rPr>
              <w:t>本　　人</w:t>
            </w:r>
            <w:r w:rsidR="003D185F">
              <w:rPr>
                <w:rFonts w:ascii="HG丸ｺﾞｼｯｸM-PRO" w:eastAsia="HG丸ｺﾞｼｯｸM-PRO" w:hint="eastAsia"/>
              </w:rPr>
              <w:t xml:space="preserve">　　　　　</w:t>
            </w:r>
          </w:p>
        </w:tc>
      </w:tr>
      <w:tr w:rsidR="00C74EC6" w:rsidRPr="00137C71" w:rsidTr="00137C71">
        <w:trPr>
          <w:trHeight w:val="720"/>
        </w:trPr>
        <w:tc>
          <w:tcPr>
            <w:tcW w:w="223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74EC6" w:rsidRPr="00137C71" w:rsidRDefault="00C74EC6" w:rsidP="00137C71">
            <w:pPr>
              <w:jc w:val="distribute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排水する土地の面積</w:t>
            </w:r>
          </w:p>
          <w:p w:rsidR="00C74EC6" w:rsidRPr="00137C71" w:rsidRDefault="00C74EC6" w:rsidP="00137C71">
            <w:pPr>
              <w:jc w:val="right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 xml:space="preserve">　　及び土地所有者</w:t>
            </w:r>
          </w:p>
        </w:tc>
        <w:tc>
          <w:tcPr>
            <w:tcW w:w="70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EC6" w:rsidRPr="00137C71" w:rsidRDefault="00C74EC6" w:rsidP="000A2E63">
            <w:pPr>
              <w:rPr>
                <w:rFonts w:ascii="HG丸ｺﾞｼｯｸM-PRO" w:eastAsia="HG丸ｺﾞｼｯｸM-PRO"/>
              </w:rPr>
            </w:pPr>
          </w:p>
          <w:p w:rsidR="00C74EC6" w:rsidRPr="00137C71" w:rsidRDefault="00C74EC6" w:rsidP="003D185F">
            <w:pPr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 xml:space="preserve">　　　</w:t>
            </w:r>
            <w:r w:rsidRPr="00137C7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1C4416" w:rsidRPr="00137C71">
              <w:rPr>
                <w:rFonts w:ascii="ＭＳ ゴシック" w:eastAsia="ＭＳ ゴシック" w:hAnsi="ＭＳ ゴシック" w:hint="eastAsia"/>
                <w:b/>
              </w:rPr>
              <w:t xml:space="preserve">　　－</w:t>
            </w:r>
            <w:r w:rsidRPr="00137C71">
              <w:rPr>
                <w:rFonts w:ascii="HG丸ｺﾞｼｯｸM-PRO" w:eastAsia="HG丸ｺﾞｼｯｸM-PRO" w:hint="eastAsia"/>
              </w:rPr>
              <w:t xml:space="preserve">　</w:t>
            </w:r>
            <w:r w:rsidR="00FE3C73" w:rsidRPr="00137C71">
              <w:rPr>
                <w:rFonts w:ascii="HG丸ｺﾞｼｯｸM-PRO" w:eastAsia="HG丸ｺﾞｼｯｸM-PRO" w:hint="eastAsia"/>
              </w:rPr>
              <w:t xml:space="preserve">　</w:t>
            </w:r>
            <w:r w:rsidRPr="00137C71">
              <w:rPr>
                <w:rFonts w:ascii="HG丸ｺﾞｼｯｸM-PRO" w:eastAsia="HG丸ｺﾞｼｯｸM-PRO" w:hint="eastAsia"/>
              </w:rPr>
              <w:t xml:space="preserve">㎡　　　　</w:t>
            </w:r>
            <w:r w:rsidR="00FE3C73" w:rsidRPr="00137C71">
              <w:rPr>
                <w:rFonts w:ascii="HG丸ｺﾞｼｯｸM-PRO" w:eastAsia="HG丸ｺﾞｼｯｸM-PRO" w:hint="eastAsia"/>
              </w:rPr>
              <w:t xml:space="preserve">　　　　　</w:t>
            </w:r>
            <w:r w:rsidR="00FE3C73" w:rsidRPr="00137C71">
              <w:rPr>
                <w:rFonts w:ascii="ＭＳ ゴシック" w:eastAsia="ＭＳ ゴシック" w:hAnsi="ＭＳ ゴシック" w:hint="eastAsia"/>
                <w:b/>
              </w:rPr>
              <w:t>本　　人</w:t>
            </w:r>
            <w:r w:rsidRPr="00137C71">
              <w:rPr>
                <w:rFonts w:ascii="HG丸ｺﾞｼｯｸM-PRO" w:eastAsia="HG丸ｺﾞｼｯｸM-PRO" w:hint="eastAsia"/>
              </w:rPr>
              <w:t xml:space="preserve">　　　　　</w:t>
            </w:r>
            <w:bookmarkStart w:id="0" w:name="_GoBack"/>
            <w:bookmarkEnd w:id="0"/>
          </w:p>
        </w:tc>
      </w:tr>
      <w:tr w:rsidR="00C74EC6" w:rsidRPr="00137C71" w:rsidTr="00137C71">
        <w:trPr>
          <w:trHeight w:val="540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EC6" w:rsidRPr="00137C71" w:rsidRDefault="00C74EC6" w:rsidP="00137C71">
            <w:pPr>
              <w:jc w:val="distribute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施工者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EC6" w:rsidRPr="00137C71" w:rsidRDefault="00C74EC6" w:rsidP="00137C71">
            <w:pPr>
              <w:jc w:val="center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61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EC6" w:rsidRPr="00137C71" w:rsidRDefault="00FE3C73" w:rsidP="000A2E63">
            <w:pPr>
              <w:rPr>
                <w:rFonts w:ascii="ＭＳ ゴシック" w:eastAsia="ＭＳ ゴシック" w:hAnsi="ＭＳ ゴシック"/>
                <w:b/>
              </w:rPr>
            </w:pPr>
            <w:r w:rsidRPr="00137C71">
              <w:rPr>
                <w:rFonts w:ascii="ＭＳ ゴシック" w:eastAsia="ＭＳ ゴシック" w:hAnsi="ＭＳ ゴシック" w:hint="eastAsia"/>
                <w:b/>
              </w:rPr>
              <w:t>府中町大通三丁目5-1</w:t>
            </w:r>
          </w:p>
        </w:tc>
      </w:tr>
      <w:tr w:rsidR="00C74EC6" w:rsidRPr="00137C71" w:rsidTr="00137C71">
        <w:trPr>
          <w:trHeight w:val="540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EC6" w:rsidRPr="00137C71" w:rsidRDefault="00C74EC6" w:rsidP="000A2E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EC6" w:rsidRPr="00137C71" w:rsidRDefault="00C74EC6" w:rsidP="00137C71">
            <w:pPr>
              <w:jc w:val="center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61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EC6" w:rsidRPr="00137C71" w:rsidRDefault="00FE3C73" w:rsidP="000A2E63">
            <w:pPr>
              <w:rPr>
                <w:rFonts w:ascii="ＭＳ ゴシック" w:eastAsia="ＭＳ ゴシック" w:hAnsi="ＭＳ ゴシック"/>
                <w:b/>
              </w:rPr>
            </w:pPr>
            <w:r w:rsidRPr="00137C71">
              <w:rPr>
                <w:rFonts w:ascii="ＭＳ ゴシック" w:eastAsia="ＭＳ ゴシック" w:hAnsi="ＭＳ ゴシック" w:hint="eastAsia"/>
                <w:b/>
              </w:rPr>
              <w:t>府中町建設株式会社</w:t>
            </w:r>
          </w:p>
        </w:tc>
      </w:tr>
      <w:tr w:rsidR="00C74EC6" w:rsidRPr="00137C71" w:rsidTr="00137C71">
        <w:trPr>
          <w:trHeight w:val="540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EC6" w:rsidRPr="00137C71" w:rsidRDefault="00C74EC6" w:rsidP="000A2E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EC6" w:rsidRPr="00137C71" w:rsidRDefault="00C74EC6" w:rsidP="00137C71">
            <w:pPr>
              <w:jc w:val="center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電話</w:t>
            </w:r>
          </w:p>
        </w:tc>
        <w:tc>
          <w:tcPr>
            <w:tcW w:w="61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EC6" w:rsidRPr="00137C71" w:rsidRDefault="00FE3C73" w:rsidP="000A2E63">
            <w:pPr>
              <w:rPr>
                <w:rFonts w:ascii="ＭＳ ゴシック" w:eastAsia="ＭＳ ゴシック" w:hAnsi="ＭＳ ゴシック"/>
                <w:b/>
              </w:rPr>
            </w:pPr>
            <w:r w:rsidRPr="00137C71">
              <w:rPr>
                <w:rFonts w:ascii="ＭＳ ゴシック" w:eastAsia="ＭＳ ゴシック" w:hAnsi="ＭＳ ゴシック" w:hint="eastAsia"/>
                <w:b/>
              </w:rPr>
              <w:t>082-286-3188</w:t>
            </w:r>
          </w:p>
        </w:tc>
      </w:tr>
      <w:tr w:rsidR="00C74EC6" w:rsidRPr="00137C71" w:rsidTr="00137C71">
        <w:trPr>
          <w:trHeight w:val="540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EC6" w:rsidRPr="00137C71" w:rsidRDefault="00C74EC6" w:rsidP="00137C71">
            <w:pPr>
              <w:jc w:val="distribute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工事期間</w:t>
            </w:r>
          </w:p>
        </w:tc>
        <w:tc>
          <w:tcPr>
            <w:tcW w:w="70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4EC6" w:rsidRPr="00137C71" w:rsidRDefault="00FE3C73" w:rsidP="000A2E63">
            <w:pPr>
              <w:rPr>
                <w:rFonts w:ascii="ＭＳ ゴシック" w:eastAsia="ＭＳ ゴシック" w:hAnsi="ＭＳ ゴシック"/>
                <w:b/>
              </w:rPr>
            </w:pPr>
            <w:r w:rsidRPr="00137C71">
              <w:rPr>
                <w:rFonts w:ascii="ＭＳ ゴシック" w:eastAsia="ＭＳ ゴシック" w:hAnsi="ＭＳ ゴシック" w:hint="eastAsia"/>
                <w:b/>
              </w:rPr>
              <w:t>許可の日から</w:t>
            </w:r>
            <w:r w:rsidR="00C3411B"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Pr="00137C71">
              <w:rPr>
                <w:rFonts w:ascii="ＭＳ ゴシック" w:eastAsia="ＭＳ ゴシック" w:hAnsi="ＭＳ ゴシック" w:hint="eastAsia"/>
                <w:b/>
              </w:rPr>
              <w:t>○年○月○日</w:t>
            </w:r>
          </w:p>
        </w:tc>
      </w:tr>
      <w:tr w:rsidR="00C74EC6" w:rsidRPr="00137C71" w:rsidTr="00137C71">
        <w:trPr>
          <w:trHeight w:val="1645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4EC6" w:rsidRPr="00137C71" w:rsidRDefault="00C74EC6" w:rsidP="00137C71">
            <w:pPr>
              <w:jc w:val="distribute"/>
              <w:rPr>
                <w:rFonts w:ascii="HG丸ｺﾞｼｯｸM-PRO" w:eastAsia="HG丸ｺﾞｼｯｸM-PRO"/>
              </w:rPr>
            </w:pPr>
            <w:r w:rsidRPr="00137C71">
              <w:rPr>
                <w:rFonts w:ascii="HG丸ｺﾞｼｯｸM-PRO" w:eastAsia="HG丸ｺﾞｼｯｸM-PRO" w:hint="eastAsia"/>
              </w:rPr>
              <w:t>備　　考</w:t>
            </w:r>
          </w:p>
        </w:tc>
        <w:tc>
          <w:tcPr>
            <w:tcW w:w="70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485D" w:rsidRDefault="004A485D" w:rsidP="000A2E6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9111B0" w:rsidRDefault="009111B0" w:rsidP="000A2E6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9111B0" w:rsidRDefault="009111B0" w:rsidP="000A2E6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9111B0" w:rsidRDefault="009111B0" w:rsidP="000A2E6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9111B0" w:rsidRDefault="009111B0" w:rsidP="000A2E6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9111B0" w:rsidRPr="00137C71" w:rsidRDefault="009111B0" w:rsidP="000A2E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C74EC6" w:rsidRDefault="00C74EC6" w:rsidP="00C74EC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lastRenderedPageBreak/>
        <w:t>※　施設又は工作物その他の物件を設ける場所を表示した位置図、並びに物件の設置及び構造を</w:t>
      </w:r>
    </w:p>
    <w:p w:rsidR="00B1256C" w:rsidRDefault="00C74EC6" w:rsidP="00C74EC6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表示した図面を添付してください。</w:t>
      </w:r>
    </w:p>
    <w:sectPr w:rsidR="00B1256C" w:rsidSect="004A485D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AE6" w:rsidRDefault="00917AE6" w:rsidP="009111B0">
      <w:r>
        <w:separator/>
      </w:r>
    </w:p>
  </w:endnote>
  <w:endnote w:type="continuationSeparator" w:id="0">
    <w:p w:rsidR="00917AE6" w:rsidRDefault="00917AE6" w:rsidP="0091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AE6" w:rsidRDefault="00917AE6" w:rsidP="009111B0">
      <w:r>
        <w:separator/>
      </w:r>
    </w:p>
  </w:footnote>
  <w:footnote w:type="continuationSeparator" w:id="0">
    <w:p w:rsidR="00917AE6" w:rsidRDefault="00917AE6" w:rsidP="00911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82"/>
    <w:rsid w:val="000200F6"/>
    <w:rsid w:val="000873BE"/>
    <w:rsid w:val="000A2E63"/>
    <w:rsid w:val="00137C71"/>
    <w:rsid w:val="00183B7F"/>
    <w:rsid w:val="001B78C1"/>
    <w:rsid w:val="001C4416"/>
    <w:rsid w:val="00240B80"/>
    <w:rsid w:val="0036200C"/>
    <w:rsid w:val="003D185F"/>
    <w:rsid w:val="00414090"/>
    <w:rsid w:val="004A485D"/>
    <w:rsid w:val="005B0186"/>
    <w:rsid w:val="00693482"/>
    <w:rsid w:val="006D5B5B"/>
    <w:rsid w:val="008E4549"/>
    <w:rsid w:val="009111B0"/>
    <w:rsid w:val="00917AE6"/>
    <w:rsid w:val="00956F2F"/>
    <w:rsid w:val="00994641"/>
    <w:rsid w:val="00B1256C"/>
    <w:rsid w:val="00B67437"/>
    <w:rsid w:val="00C3411B"/>
    <w:rsid w:val="00C74EC6"/>
    <w:rsid w:val="00CA6A13"/>
    <w:rsid w:val="00D22C01"/>
    <w:rsid w:val="00DB441E"/>
    <w:rsid w:val="00ED2A02"/>
    <w:rsid w:val="00ED4209"/>
    <w:rsid w:val="00FD5CDE"/>
    <w:rsid w:val="00F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A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0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6200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11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111B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111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111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9B8B34C6</Template>
  <TotalTime>0</TotalTime>
  <Pages>2</Pages>
  <Words>537</Words>
  <Characters>478</Characters>
  <Application>Microsoft Office Word</Application>
  <DocSecurity>4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2022-01-31T02:48:00Z</dcterms:created>
  <dcterms:modified xsi:type="dcterms:W3CDTF">2022-01-31T02:48:00Z</dcterms:modified>
</cp:coreProperties>
</file>