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AD7" w:rsidRPr="001E5E4B" w:rsidRDefault="00564AD7" w:rsidP="001E5E4B">
      <w:pPr>
        <w:jc w:val="right"/>
        <w:rPr>
          <w:sz w:val="20"/>
          <w:szCs w:val="20"/>
        </w:rPr>
      </w:pPr>
      <w:r w:rsidRPr="001E5E4B">
        <w:rPr>
          <w:rFonts w:hint="eastAsia"/>
          <w:sz w:val="20"/>
          <w:szCs w:val="20"/>
        </w:rPr>
        <w:t>様式１</w:t>
      </w:r>
    </w:p>
    <w:p w:rsidR="00564AD7" w:rsidRPr="00AD76D4" w:rsidRDefault="00A14D3D" w:rsidP="001F47A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軽自動車税【種別割】</w:t>
      </w:r>
      <w:r w:rsidR="00AD76D4">
        <w:rPr>
          <w:rFonts w:hint="eastAsia"/>
          <w:sz w:val="28"/>
          <w:szCs w:val="28"/>
        </w:rPr>
        <w:t xml:space="preserve">　減　免　申　請　書　（公益・構造</w:t>
      </w:r>
      <w:r w:rsidR="007B41F3">
        <w:rPr>
          <w:rFonts w:hint="eastAsia"/>
          <w:sz w:val="28"/>
          <w:szCs w:val="28"/>
        </w:rPr>
        <w:t>用</w:t>
      </w:r>
      <w:r w:rsidR="00AD76D4">
        <w:rPr>
          <w:rFonts w:hint="eastAsia"/>
          <w:sz w:val="28"/>
          <w:szCs w:val="28"/>
        </w:rPr>
        <w:t>）</w:t>
      </w:r>
    </w:p>
    <w:p w:rsidR="00564AD7" w:rsidRPr="00564AD7" w:rsidRDefault="0077263D" w:rsidP="0077263D">
      <w:pPr>
        <w:ind w:rightChars="-258" w:right="-568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　　　　　　　　　　　　　　　　　　　　　　　</w:t>
      </w:r>
      <w:r>
        <w:rPr>
          <w:rFonts w:hint="eastAsia"/>
        </w:rPr>
        <w:t xml:space="preserve">　</w:t>
      </w:r>
      <w:r>
        <w:t xml:space="preserve">　　</w:t>
      </w:r>
      <w:r w:rsidR="00D73927">
        <w:rPr>
          <w:rFonts w:hint="eastAsia"/>
        </w:rPr>
        <w:t>令和</w:t>
      </w:r>
      <w:r w:rsidR="00564AD7" w:rsidRPr="00564AD7">
        <w:rPr>
          <w:rFonts w:hint="eastAsia"/>
        </w:rPr>
        <w:t xml:space="preserve">　　年　　月　　日　</w:t>
      </w:r>
    </w:p>
    <w:p w:rsidR="00564AD7" w:rsidRPr="00564AD7" w:rsidRDefault="00564AD7" w:rsidP="001E5E4B">
      <w:pPr>
        <w:spacing w:line="240" w:lineRule="exact"/>
      </w:pPr>
      <w:r w:rsidRPr="00564AD7">
        <w:rPr>
          <w:rFonts w:hint="eastAsia"/>
        </w:rPr>
        <w:t>府　中　町　長</w:t>
      </w:r>
    </w:p>
    <w:tbl>
      <w:tblPr>
        <w:tblpPr w:leftFromText="142" w:rightFromText="142" w:vertAnchor="text" w:horzAnchor="page" w:tblpX="3910" w:tblpY="225"/>
        <w:tblW w:w="7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688"/>
        <w:gridCol w:w="397"/>
        <w:gridCol w:w="397"/>
        <w:gridCol w:w="397"/>
        <w:gridCol w:w="39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014C0E" w:rsidTr="00080C74">
        <w:trPr>
          <w:trHeight w:val="653"/>
        </w:trPr>
        <w:tc>
          <w:tcPr>
            <w:tcW w:w="795" w:type="dxa"/>
            <w:vMerge w:val="restart"/>
            <w:shd w:val="clear" w:color="auto" w:fill="FFCCFF"/>
            <w:textDirection w:val="tbRlV"/>
          </w:tcPr>
          <w:p w:rsidR="00014C0E" w:rsidRDefault="00014C0E" w:rsidP="00017041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（納税義務者）</w:t>
            </w:r>
          </w:p>
          <w:p w:rsidR="00014C0E" w:rsidRDefault="00014C0E" w:rsidP="00017041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688" w:type="dxa"/>
            <w:shd w:val="clear" w:color="auto" w:fill="FFCCFF"/>
            <w:vAlign w:val="center"/>
          </w:tcPr>
          <w:p w:rsidR="00014C0E" w:rsidRPr="00D5769A" w:rsidRDefault="00014C0E" w:rsidP="00017041">
            <w:pPr>
              <w:jc w:val="center"/>
              <w:rPr>
                <w:sz w:val="20"/>
              </w:rPr>
            </w:pPr>
            <w:r w:rsidRPr="00D5769A">
              <w:rPr>
                <w:rFonts w:hint="eastAsia"/>
                <w:sz w:val="18"/>
              </w:rPr>
              <w:t>住所又は所在地</w:t>
            </w:r>
          </w:p>
        </w:tc>
        <w:tc>
          <w:tcPr>
            <w:tcW w:w="5152" w:type="dxa"/>
            <w:gridSpan w:val="13"/>
            <w:shd w:val="clear" w:color="auto" w:fill="auto"/>
            <w:vAlign w:val="center"/>
          </w:tcPr>
          <w:p w:rsidR="00014C0E" w:rsidRDefault="00014C0E" w:rsidP="00017041"/>
        </w:tc>
      </w:tr>
      <w:tr w:rsidR="00014C0E" w:rsidTr="00080C74">
        <w:trPr>
          <w:trHeight w:val="705"/>
        </w:trPr>
        <w:tc>
          <w:tcPr>
            <w:tcW w:w="795" w:type="dxa"/>
            <w:vMerge/>
            <w:shd w:val="clear" w:color="auto" w:fill="FFCCFF"/>
            <w:textDirection w:val="tbRlV"/>
          </w:tcPr>
          <w:p w:rsidR="00014C0E" w:rsidRDefault="00014C0E" w:rsidP="00017041">
            <w:pPr>
              <w:ind w:left="113" w:right="113"/>
              <w:jc w:val="center"/>
            </w:pPr>
          </w:p>
        </w:tc>
        <w:tc>
          <w:tcPr>
            <w:tcW w:w="1688" w:type="dxa"/>
            <w:shd w:val="clear" w:color="auto" w:fill="FFCCFF"/>
            <w:vAlign w:val="center"/>
          </w:tcPr>
          <w:p w:rsidR="00014C0E" w:rsidRPr="00D5769A" w:rsidRDefault="00014C0E" w:rsidP="00017041">
            <w:pPr>
              <w:jc w:val="center"/>
              <w:rPr>
                <w:sz w:val="20"/>
              </w:rPr>
            </w:pPr>
            <w:r w:rsidRPr="00D5769A">
              <w:rPr>
                <w:rFonts w:hint="eastAsia"/>
                <w:sz w:val="20"/>
              </w:rPr>
              <w:t>氏名又は名称</w:t>
            </w:r>
          </w:p>
        </w:tc>
        <w:tc>
          <w:tcPr>
            <w:tcW w:w="5152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0E" w:rsidRDefault="00014C0E" w:rsidP="00121984"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014C0E" w:rsidTr="00F62F51">
        <w:trPr>
          <w:trHeight w:hRule="exact" w:val="567"/>
        </w:trPr>
        <w:tc>
          <w:tcPr>
            <w:tcW w:w="795" w:type="dxa"/>
            <w:vMerge/>
            <w:shd w:val="clear" w:color="auto" w:fill="FFCCFF"/>
            <w:textDirection w:val="tbRlV"/>
          </w:tcPr>
          <w:p w:rsidR="00014C0E" w:rsidRDefault="00014C0E" w:rsidP="00017041">
            <w:pPr>
              <w:ind w:left="113" w:right="113"/>
              <w:jc w:val="center"/>
            </w:pPr>
          </w:p>
        </w:tc>
        <w:tc>
          <w:tcPr>
            <w:tcW w:w="1688" w:type="dxa"/>
            <w:shd w:val="clear" w:color="auto" w:fill="FFCCFF"/>
            <w:vAlign w:val="center"/>
          </w:tcPr>
          <w:p w:rsidR="00014C0E" w:rsidRPr="00D5769A" w:rsidRDefault="00014C0E" w:rsidP="00017041">
            <w:pPr>
              <w:spacing w:line="0" w:lineRule="atLeast"/>
              <w:jc w:val="center"/>
              <w:rPr>
                <w:sz w:val="20"/>
              </w:rPr>
            </w:pPr>
            <w:r w:rsidRPr="00D5769A">
              <w:rPr>
                <w:rFonts w:hint="eastAsia"/>
                <w:sz w:val="20"/>
              </w:rPr>
              <w:t>法人番号</w:t>
            </w:r>
          </w:p>
        </w:tc>
        <w:tc>
          <w:tcPr>
            <w:tcW w:w="39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C0E" w:rsidRDefault="00014C0E" w:rsidP="00017041"/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C0E" w:rsidRDefault="00014C0E" w:rsidP="00017041"/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C0E" w:rsidRDefault="00014C0E" w:rsidP="00017041"/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C0E" w:rsidRDefault="00014C0E" w:rsidP="00017041"/>
        </w:tc>
        <w:tc>
          <w:tcPr>
            <w:tcW w:w="39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C0E" w:rsidRDefault="00014C0E" w:rsidP="00017041"/>
        </w:tc>
        <w:tc>
          <w:tcPr>
            <w:tcW w:w="39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C0E" w:rsidRDefault="00014C0E" w:rsidP="00017041"/>
        </w:tc>
        <w:tc>
          <w:tcPr>
            <w:tcW w:w="39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C0E" w:rsidRDefault="00014C0E" w:rsidP="00017041"/>
        </w:tc>
        <w:tc>
          <w:tcPr>
            <w:tcW w:w="39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C0E" w:rsidRDefault="00014C0E" w:rsidP="00017041"/>
        </w:tc>
        <w:tc>
          <w:tcPr>
            <w:tcW w:w="39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C0E" w:rsidRDefault="00014C0E" w:rsidP="00017041"/>
        </w:tc>
        <w:tc>
          <w:tcPr>
            <w:tcW w:w="39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C0E" w:rsidRDefault="00014C0E" w:rsidP="00017041"/>
        </w:tc>
        <w:tc>
          <w:tcPr>
            <w:tcW w:w="39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C0E" w:rsidRDefault="00014C0E" w:rsidP="00017041"/>
        </w:tc>
        <w:tc>
          <w:tcPr>
            <w:tcW w:w="39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C0E" w:rsidRDefault="00014C0E" w:rsidP="00017041"/>
        </w:tc>
        <w:tc>
          <w:tcPr>
            <w:tcW w:w="39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4C0E" w:rsidRDefault="00014C0E" w:rsidP="00017041"/>
        </w:tc>
      </w:tr>
      <w:tr w:rsidR="00014C0E" w:rsidTr="00080C74">
        <w:trPr>
          <w:trHeight w:val="675"/>
        </w:trPr>
        <w:tc>
          <w:tcPr>
            <w:tcW w:w="795" w:type="dxa"/>
            <w:vMerge/>
            <w:shd w:val="clear" w:color="auto" w:fill="FFCCFF"/>
            <w:textDirection w:val="tbRlV"/>
          </w:tcPr>
          <w:p w:rsidR="00014C0E" w:rsidRDefault="00014C0E" w:rsidP="00017041">
            <w:pPr>
              <w:ind w:left="113" w:right="113"/>
              <w:jc w:val="center"/>
            </w:pPr>
          </w:p>
        </w:tc>
        <w:tc>
          <w:tcPr>
            <w:tcW w:w="1688" w:type="dxa"/>
            <w:shd w:val="clear" w:color="auto" w:fill="FFCCFF"/>
            <w:vAlign w:val="center"/>
          </w:tcPr>
          <w:p w:rsidR="00014C0E" w:rsidRPr="00D5769A" w:rsidRDefault="00014C0E" w:rsidP="00017041">
            <w:pPr>
              <w:jc w:val="distribute"/>
              <w:rPr>
                <w:sz w:val="20"/>
              </w:rPr>
            </w:pPr>
            <w:r w:rsidRPr="00D5769A">
              <w:rPr>
                <w:rFonts w:hint="eastAsia"/>
                <w:sz w:val="20"/>
              </w:rPr>
              <w:t>電話番号</w:t>
            </w:r>
          </w:p>
        </w:tc>
        <w:tc>
          <w:tcPr>
            <w:tcW w:w="5152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4C0E" w:rsidRDefault="00014C0E" w:rsidP="00017041"/>
        </w:tc>
      </w:tr>
    </w:tbl>
    <w:p w:rsidR="00014C0E" w:rsidRDefault="007C06A4" w:rsidP="00A35AF7">
      <w:pPr>
        <w:ind w:firstLineChars="200" w:firstLine="440"/>
      </w:pPr>
      <w:r>
        <w:rPr>
          <w:rFonts w:hint="eastAsia"/>
        </w:rPr>
        <w:t xml:space="preserve">　　　　　　　　　　　　</w:t>
      </w:r>
      <w:r w:rsidR="002047C4">
        <w:rPr>
          <w:rFonts w:hint="eastAsia"/>
        </w:rPr>
        <w:t xml:space="preserve">　　</w:t>
      </w:r>
    </w:p>
    <w:p w:rsidR="00A35AF7" w:rsidRPr="00A35AF7" w:rsidRDefault="00A35AF7" w:rsidP="00A35AF7">
      <w:pPr>
        <w:ind w:firstLineChars="200" w:firstLine="440"/>
      </w:pPr>
    </w:p>
    <w:p w:rsidR="00014C0E" w:rsidRDefault="00014C0E" w:rsidP="0055035E">
      <w:pPr>
        <w:rPr>
          <w:sz w:val="21"/>
        </w:rPr>
      </w:pPr>
    </w:p>
    <w:p w:rsidR="00014C0E" w:rsidRDefault="00014C0E" w:rsidP="0055035E">
      <w:pPr>
        <w:rPr>
          <w:sz w:val="21"/>
        </w:rPr>
      </w:pPr>
    </w:p>
    <w:p w:rsidR="00014C0E" w:rsidRDefault="00014C0E" w:rsidP="0055035E">
      <w:pPr>
        <w:rPr>
          <w:sz w:val="21"/>
        </w:rPr>
      </w:pPr>
    </w:p>
    <w:p w:rsidR="00014C0E" w:rsidRDefault="00014C0E" w:rsidP="0055035E">
      <w:pPr>
        <w:rPr>
          <w:sz w:val="21"/>
        </w:rPr>
      </w:pPr>
    </w:p>
    <w:p w:rsidR="00014C0E" w:rsidRDefault="00014C0E" w:rsidP="0055035E">
      <w:pPr>
        <w:rPr>
          <w:sz w:val="21"/>
        </w:rPr>
      </w:pPr>
    </w:p>
    <w:p w:rsidR="00014C0E" w:rsidRDefault="00014C0E" w:rsidP="0055035E">
      <w:pPr>
        <w:rPr>
          <w:sz w:val="21"/>
        </w:rPr>
      </w:pPr>
    </w:p>
    <w:p w:rsidR="00014C0E" w:rsidRPr="00014C0E" w:rsidRDefault="00A35AF7" w:rsidP="0055035E">
      <w:pPr>
        <w:rPr>
          <w:sz w:val="21"/>
        </w:rPr>
      </w:pPr>
      <w:r>
        <w:rPr>
          <w:rFonts w:hint="eastAsia"/>
          <w:sz w:val="21"/>
        </w:rPr>
        <w:t>府中町税条例第８９条第２項又は第９０条第３項の規定により、次</w:t>
      </w:r>
      <w:r w:rsidR="00014C0E" w:rsidRPr="00D60AB2">
        <w:rPr>
          <w:rFonts w:hint="eastAsia"/>
          <w:sz w:val="21"/>
        </w:rPr>
        <w:t>のとおり減免について申請します。</w:t>
      </w:r>
    </w:p>
    <w:tbl>
      <w:tblPr>
        <w:tblW w:w="104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1820"/>
        <w:gridCol w:w="1429"/>
        <w:gridCol w:w="3133"/>
        <w:gridCol w:w="1014"/>
        <w:gridCol w:w="2145"/>
      </w:tblGrid>
      <w:tr w:rsidR="003D1C3E" w:rsidRPr="0055035E" w:rsidTr="00080C74">
        <w:trPr>
          <w:trHeight w:val="588"/>
        </w:trPr>
        <w:tc>
          <w:tcPr>
            <w:tcW w:w="890" w:type="dxa"/>
            <w:shd w:val="clear" w:color="auto" w:fill="FFCCFF"/>
            <w:noWrap/>
            <w:vAlign w:val="center"/>
            <w:hideMark/>
          </w:tcPr>
          <w:p w:rsidR="0055035E" w:rsidRPr="0055035E" w:rsidRDefault="0055035E" w:rsidP="003D1C3E">
            <w:pPr>
              <w:jc w:val="distribute"/>
            </w:pPr>
            <w:r w:rsidRPr="0055035E">
              <w:rPr>
                <w:rFonts w:hint="eastAsia"/>
              </w:rPr>
              <w:t>年</w:t>
            </w:r>
            <w:r w:rsidR="00CD7AB0">
              <w:rPr>
                <w:rFonts w:hint="eastAsia"/>
              </w:rPr>
              <w:t xml:space="preserve">　</w:t>
            </w:r>
            <w:r w:rsidR="005D73F7">
              <w:rPr>
                <w:rFonts w:hint="eastAsia"/>
              </w:rPr>
              <w:t>度</w:t>
            </w:r>
          </w:p>
        </w:tc>
        <w:tc>
          <w:tcPr>
            <w:tcW w:w="1804" w:type="dxa"/>
            <w:shd w:val="clear" w:color="auto" w:fill="auto"/>
            <w:noWrap/>
            <w:vAlign w:val="center"/>
            <w:hideMark/>
          </w:tcPr>
          <w:p w:rsidR="0055035E" w:rsidRPr="003D1C3E" w:rsidRDefault="00D73927" w:rsidP="003D1C3E">
            <w:pPr>
              <w:jc w:val="distribute"/>
            </w:pPr>
            <w:r>
              <w:rPr>
                <w:rFonts w:hint="eastAsia"/>
              </w:rPr>
              <w:t>令和</w:t>
            </w:r>
            <w:r w:rsidR="003D1C3E">
              <w:rPr>
                <w:rFonts w:hint="eastAsia"/>
              </w:rPr>
              <w:t xml:space="preserve">　　　年度</w:t>
            </w:r>
          </w:p>
        </w:tc>
        <w:tc>
          <w:tcPr>
            <w:tcW w:w="1417" w:type="dxa"/>
            <w:shd w:val="clear" w:color="auto" w:fill="FFCCFF"/>
            <w:noWrap/>
            <w:vAlign w:val="center"/>
            <w:hideMark/>
          </w:tcPr>
          <w:p w:rsidR="0055035E" w:rsidRPr="0055035E" w:rsidRDefault="0055035E" w:rsidP="00D5769A">
            <w:pPr>
              <w:jc w:val="distribute"/>
            </w:pPr>
            <w:r w:rsidRPr="0055035E">
              <w:rPr>
                <w:rFonts w:hint="eastAsia"/>
              </w:rPr>
              <w:t>通知書番号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55035E" w:rsidRPr="0055035E" w:rsidRDefault="009254AF" w:rsidP="009254AF">
            <w:pPr>
              <w:jc w:val="left"/>
            </w:pPr>
            <w:r>
              <w:rPr>
                <w:rFonts w:hint="eastAsia"/>
              </w:rPr>
              <w:t xml:space="preserve">　　　　　　　　－</w:t>
            </w:r>
          </w:p>
        </w:tc>
        <w:tc>
          <w:tcPr>
            <w:tcW w:w="1005" w:type="dxa"/>
            <w:shd w:val="clear" w:color="auto" w:fill="FFCCFF"/>
            <w:noWrap/>
            <w:vAlign w:val="center"/>
            <w:hideMark/>
          </w:tcPr>
          <w:p w:rsidR="0055035E" w:rsidRPr="0055035E" w:rsidRDefault="0055035E" w:rsidP="00D5769A">
            <w:pPr>
              <w:jc w:val="distribute"/>
            </w:pPr>
            <w:r w:rsidRPr="0055035E">
              <w:rPr>
                <w:rFonts w:hint="eastAsia"/>
              </w:rPr>
              <w:t>税</w:t>
            </w:r>
            <w:r w:rsidR="005D73F7">
              <w:rPr>
                <w:rFonts w:hint="eastAsia"/>
              </w:rPr>
              <w:t xml:space="preserve">　額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5035E" w:rsidRPr="0055035E" w:rsidRDefault="0055035E" w:rsidP="00D5769A">
            <w:pPr>
              <w:ind w:firstLineChars="300" w:firstLine="660"/>
              <w:jc w:val="right"/>
            </w:pPr>
            <w:r w:rsidRPr="0055035E">
              <w:rPr>
                <w:rFonts w:hint="eastAsia"/>
              </w:rPr>
              <w:t>円</w:t>
            </w:r>
          </w:p>
        </w:tc>
      </w:tr>
      <w:tr w:rsidR="0055035E" w:rsidRPr="00017041" w:rsidTr="00080C74">
        <w:trPr>
          <w:trHeight w:val="588"/>
        </w:trPr>
        <w:tc>
          <w:tcPr>
            <w:tcW w:w="2694" w:type="dxa"/>
            <w:gridSpan w:val="2"/>
            <w:shd w:val="clear" w:color="auto" w:fill="FFCCFF"/>
            <w:noWrap/>
            <w:vAlign w:val="center"/>
            <w:hideMark/>
          </w:tcPr>
          <w:p w:rsidR="0055035E" w:rsidRPr="0055035E" w:rsidRDefault="0055035E" w:rsidP="00D5769A">
            <w:pPr>
              <w:jc w:val="distribute"/>
            </w:pPr>
            <w:r w:rsidRPr="0055035E">
              <w:rPr>
                <w:rFonts w:hint="eastAsia"/>
              </w:rPr>
              <w:t>車両番号</w:t>
            </w:r>
            <w:r>
              <w:rPr>
                <w:rFonts w:hint="eastAsia"/>
              </w:rPr>
              <w:t>又は</w:t>
            </w:r>
            <w:r w:rsidRPr="0055035E">
              <w:rPr>
                <w:rFonts w:hint="eastAsia"/>
              </w:rPr>
              <w:t>標識番号</w:t>
            </w:r>
          </w:p>
        </w:tc>
        <w:tc>
          <w:tcPr>
            <w:tcW w:w="7654" w:type="dxa"/>
            <w:gridSpan w:val="4"/>
            <w:shd w:val="clear" w:color="auto" w:fill="auto"/>
            <w:noWrap/>
            <w:vAlign w:val="center"/>
            <w:hideMark/>
          </w:tcPr>
          <w:p w:rsidR="0055035E" w:rsidRPr="00CD7AB0" w:rsidRDefault="0055035E" w:rsidP="00D5769A">
            <w:pPr>
              <w:jc w:val="left"/>
            </w:pPr>
          </w:p>
        </w:tc>
      </w:tr>
    </w:tbl>
    <w:tbl>
      <w:tblPr>
        <w:tblpPr w:leftFromText="142" w:rightFromText="142" w:vertAnchor="text" w:horzAnchor="margin" w:tblpX="-13" w:tblpY="83"/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1984"/>
        <w:gridCol w:w="3119"/>
        <w:gridCol w:w="1843"/>
        <w:gridCol w:w="3045"/>
      </w:tblGrid>
      <w:tr w:rsidR="00F1470F" w:rsidRPr="00564AD7" w:rsidTr="001E5E4B">
        <w:trPr>
          <w:trHeight w:hRule="exact" w:val="1361"/>
        </w:trPr>
        <w:tc>
          <w:tcPr>
            <w:tcW w:w="2423" w:type="dxa"/>
            <w:gridSpan w:val="2"/>
            <w:shd w:val="clear" w:color="auto" w:fill="FFCCFF"/>
            <w:vAlign w:val="center"/>
          </w:tcPr>
          <w:p w:rsidR="00F1470F" w:rsidRDefault="00F1470F" w:rsidP="001E5E4B">
            <w:pPr>
              <w:ind w:left="440" w:hangingChars="200" w:hanging="440"/>
              <w:jc w:val="distribute"/>
            </w:pPr>
            <w:r w:rsidRPr="00564AD7">
              <w:rPr>
                <w:rFonts w:hint="eastAsia"/>
              </w:rPr>
              <w:t>軽自動車等の種別</w:t>
            </w:r>
          </w:p>
        </w:tc>
        <w:tc>
          <w:tcPr>
            <w:tcW w:w="8007" w:type="dxa"/>
            <w:gridSpan w:val="3"/>
            <w:vAlign w:val="center"/>
          </w:tcPr>
          <w:p w:rsidR="00A35AF7" w:rsidRDefault="00F1470F" w:rsidP="001E5E4B">
            <w:pPr>
              <w:pStyle w:val="aa"/>
              <w:numPr>
                <w:ilvl w:val="0"/>
                <w:numId w:val="4"/>
              </w:numPr>
              <w:spacing w:beforeLines="20" w:before="72" w:line="240" w:lineRule="exact"/>
              <w:ind w:leftChars="0" w:left="482" w:hanging="482"/>
            </w:pPr>
            <w:r>
              <w:rPr>
                <w:rFonts w:hint="eastAsia"/>
              </w:rPr>
              <w:t>原動機付</w:t>
            </w:r>
            <w:r w:rsidR="00A35AF7">
              <w:rPr>
                <w:rFonts w:hint="eastAsia"/>
              </w:rPr>
              <w:t>自転車</w:t>
            </w:r>
          </w:p>
          <w:p w:rsidR="006D4E1E" w:rsidRDefault="006D4E1E" w:rsidP="006D4E1E">
            <w:pPr>
              <w:spacing w:line="0" w:lineRule="atLeast"/>
              <w:ind w:firstLineChars="100" w:firstLine="240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E8D28" wp14:editId="212A39E9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22225</wp:posOffset>
                      </wp:positionV>
                      <wp:extent cx="4791075" cy="3048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1075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FA31F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5.3pt;margin-top:1.75pt;width:377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F1470F" w:rsidRPr="00983BB9">
              <w:rPr>
                <w:rFonts w:hint="eastAsia"/>
                <w:sz w:val="24"/>
              </w:rPr>
              <w:t>□</w:t>
            </w:r>
            <w:r w:rsidR="00F1470F">
              <w:rPr>
                <w:rFonts w:hint="eastAsia"/>
                <w:sz w:val="24"/>
              </w:rPr>
              <w:t xml:space="preserve"> </w:t>
            </w:r>
            <w:r w:rsidR="00F1470F" w:rsidRPr="006D4E1E">
              <w:rPr>
                <w:rFonts w:hint="eastAsia"/>
              </w:rPr>
              <w:t>第１種0.05L</w:t>
            </w:r>
            <w:r w:rsidRPr="006D4E1E">
              <w:rPr>
                <w:rFonts w:hint="eastAsia"/>
              </w:rPr>
              <w:t>以下</w:t>
            </w:r>
            <w:r w:rsidR="00F1470F">
              <w:rPr>
                <w:rFonts w:hint="eastAsia"/>
              </w:rPr>
              <w:t xml:space="preserve">　</w:t>
            </w:r>
            <w:r w:rsidR="00F1470F" w:rsidRPr="00983BB9">
              <w:rPr>
                <w:rFonts w:hint="eastAsia"/>
                <w:sz w:val="24"/>
              </w:rPr>
              <w:t>□</w:t>
            </w:r>
            <w:r w:rsidR="00F1470F">
              <w:rPr>
                <w:rFonts w:hint="eastAsia"/>
                <w:sz w:val="24"/>
              </w:rPr>
              <w:t xml:space="preserve"> </w:t>
            </w:r>
            <w:r w:rsidR="00F1470F">
              <w:rPr>
                <w:rFonts w:hint="eastAsia"/>
              </w:rPr>
              <w:t>第２種乙</w:t>
            </w:r>
            <w:r w:rsidR="00F1470F" w:rsidRPr="006D4E1E">
              <w:rPr>
                <w:rFonts w:hint="eastAsia"/>
              </w:rPr>
              <w:t>0.09L</w:t>
            </w:r>
            <w:r w:rsidR="00A35AF7" w:rsidRPr="006D4E1E">
              <w:rPr>
                <w:rFonts w:hint="eastAsia"/>
              </w:rPr>
              <w:t>以下</w:t>
            </w:r>
            <w:r w:rsidR="00F1470F" w:rsidRPr="00A35AF7">
              <w:rPr>
                <w:rFonts w:hint="eastAsia"/>
                <w:sz w:val="16"/>
                <w:szCs w:val="16"/>
              </w:rPr>
              <w:t xml:space="preserve">　</w:t>
            </w:r>
            <w:r w:rsidR="00F1470F" w:rsidRPr="00983BB9">
              <w:rPr>
                <w:rFonts w:hint="eastAsia"/>
                <w:sz w:val="24"/>
              </w:rPr>
              <w:t>□</w:t>
            </w:r>
            <w:r w:rsidR="00F1470F">
              <w:rPr>
                <w:rFonts w:hint="eastAsia"/>
                <w:sz w:val="24"/>
              </w:rPr>
              <w:t xml:space="preserve"> </w:t>
            </w:r>
            <w:r w:rsidR="00F1470F">
              <w:rPr>
                <w:rFonts w:hint="eastAsia"/>
              </w:rPr>
              <w:t>第２種甲</w:t>
            </w:r>
            <w:r w:rsidR="00F1470F" w:rsidRPr="006D4E1E">
              <w:rPr>
                <w:rFonts w:hint="eastAsia"/>
              </w:rPr>
              <w:t>0.125L</w:t>
            </w:r>
            <w:r>
              <w:rPr>
                <w:rFonts w:hint="eastAsia"/>
              </w:rPr>
              <w:t>以下</w:t>
            </w:r>
          </w:p>
          <w:p w:rsidR="00F1470F" w:rsidRPr="006D4E1E" w:rsidRDefault="006D4E1E" w:rsidP="006D4E1E">
            <w:pPr>
              <w:tabs>
                <w:tab w:val="left" w:pos="3478"/>
                <w:tab w:val="left" w:pos="5984"/>
              </w:tabs>
              <w:spacing w:line="240" w:lineRule="exact"/>
              <w:ind w:left="902" w:hangingChars="564" w:hanging="9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6D4E1E">
              <w:rPr>
                <w:rFonts w:hint="eastAsia"/>
                <w:sz w:val="18"/>
                <w:szCs w:val="18"/>
              </w:rPr>
              <w:t>又は</w:t>
            </w:r>
            <w:r w:rsidRPr="006D4E1E">
              <w:rPr>
                <w:rFonts w:hint="eastAsia"/>
              </w:rPr>
              <w:t>0.6kW以下</w:t>
            </w:r>
            <w:r>
              <w:rPr>
                <w:sz w:val="16"/>
                <w:szCs w:val="16"/>
              </w:rPr>
              <w:tab/>
            </w:r>
            <w:r w:rsidRPr="006D4E1E">
              <w:rPr>
                <w:rFonts w:hint="eastAsia"/>
                <w:sz w:val="18"/>
                <w:szCs w:val="18"/>
              </w:rPr>
              <w:t>又は</w:t>
            </w:r>
            <w:r w:rsidRPr="006D4E1E">
              <w:rPr>
                <w:rFonts w:hint="eastAsia"/>
              </w:rPr>
              <w:t>0.8kW</w:t>
            </w:r>
            <w:r>
              <w:rPr>
                <w:rFonts w:hint="eastAsia"/>
              </w:rPr>
              <w:t>以下</w:t>
            </w:r>
            <w:r>
              <w:rPr>
                <w:sz w:val="16"/>
                <w:szCs w:val="16"/>
              </w:rPr>
              <w:tab/>
            </w:r>
            <w:r w:rsidR="00A35AF7" w:rsidRPr="006D4E1E">
              <w:rPr>
                <w:rFonts w:hint="eastAsia"/>
                <w:sz w:val="18"/>
                <w:szCs w:val="18"/>
              </w:rPr>
              <w:t>又は</w:t>
            </w:r>
            <w:r w:rsidR="00A35AF7" w:rsidRPr="006D4E1E">
              <w:rPr>
                <w:rFonts w:hint="eastAsia"/>
              </w:rPr>
              <w:t>1.0kW以下</w:t>
            </w:r>
            <w:r w:rsidR="00F1470F">
              <w:rPr>
                <w:rFonts w:hint="eastAsia"/>
              </w:rPr>
              <w:t xml:space="preserve">　</w:t>
            </w:r>
          </w:p>
          <w:p w:rsidR="00F1470F" w:rsidRPr="00564AD7" w:rsidRDefault="00F1470F" w:rsidP="00F1470F">
            <w:pPr>
              <w:spacing w:before="120" w:after="120" w:line="0" w:lineRule="atLeast"/>
              <w:ind w:left="440" w:hangingChars="200" w:hanging="440"/>
            </w:pPr>
            <w:r>
              <w:rPr>
                <w:rFonts w:hint="eastAsia"/>
              </w:rPr>
              <w:t xml:space="preserve">２．軽自動車　３．その他（　　　　　　　　　　　　　　 　　　　 </w:t>
            </w:r>
            <w:r>
              <w:t xml:space="preserve"> </w:t>
            </w:r>
            <w:r>
              <w:rPr>
                <w:rFonts w:hint="eastAsia"/>
              </w:rPr>
              <w:t xml:space="preserve"> 　 ）　　　　　　　　　　　　　　　　　</w:t>
            </w:r>
          </w:p>
        </w:tc>
      </w:tr>
      <w:tr w:rsidR="00F1470F" w:rsidRPr="00564AD7" w:rsidTr="00080C74">
        <w:trPr>
          <w:trHeight w:val="492"/>
        </w:trPr>
        <w:tc>
          <w:tcPr>
            <w:tcW w:w="439" w:type="dxa"/>
            <w:vMerge w:val="restart"/>
            <w:shd w:val="clear" w:color="auto" w:fill="FFCCFF"/>
            <w:vAlign w:val="bottom"/>
          </w:tcPr>
          <w:p w:rsidR="00F1470F" w:rsidRPr="00607E1B" w:rsidRDefault="00017041" w:rsidP="00F1470F">
            <w:pPr>
              <w:spacing w:line="360" w:lineRule="auto"/>
              <w:jc w:val="center"/>
              <w:rPr>
                <w:sz w:val="12"/>
              </w:rPr>
            </w:pPr>
            <w:r>
              <w:rPr>
                <w:rFonts w:hint="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-224155</wp:posOffset>
                      </wp:positionV>
                      <wp:extent cx="384175" cy="2052955"/>
                      <wp:effectExtent l="0" t="0" r="0" b="4445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175" cy="20529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7D6B" w:rsidRDefault="00CF7D6B" w:rsidP="009A2E19">
                                  <w:r w:rsidRPr="00607E1B">
                                    <w:rPr>
                                      <w:rFonts w:hint="eastAsia"/>
                                      <w:sz w:val="12"/>
                                    </w:rPr>
                                    <w:t>自</w:t>
                                  </w:r>
                                  <w:r w:rsidRPr="009A2E19">
                                    <w:rPr>
                                      <w:rFonts w:hint="eastAsia"/>
                                      <w:sz w:val="14"/>
                                    </w:rPr>
                                    <w:t>動車検査証（車検証）を参照してご記入ください。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-9.9pt;margin-top:-17.65pt;width:30.25pt;height:16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" filled="f" stroked="f">
                      <v:textbox style="layout-flow:vertical-ideographic" inset="5.85pt,.7pt,5.85pt,.7pt">
                        <w:txbxContent>
                          <w:p w:rsidR="00CF7D6B" w:rsidRDefault="00CF7D6B" w:rsidP="009A2E19">
                            <w:r w:rsidRPr="00607E1B">
                              <w:rPr>
                                <w:rFonts w:hint="eastAsia"/>
                                <w:sz w:val="12"/>
                              </w:rPr>
                              <w:t>自</w:t>
                            </w:r>
                            <w:r w:rsidRPr="009A2E19">
                              <w:rPr>
                                <w:rFonts w:hint="eastAsia"/>
                                <w:sz w:val="14"/>
                              </w:rPr>
                              <w:t>動車検査証（車検証）を参照してご記入ください。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FFCCFF"/>
            <w:vAlign w:val="center"/>
          </w:tcPr>
          <w:p w:rsidR="00F1470F" w:rsidRDefault="00F1470F" w:rsidP="00F1470F">
            <w:pPr>
              <w:spacing w:line="0" w:lineRule="atLeast"/>
              <w:jc w:val="distribute"/>
            </w:pPr>
            <w:r w:rsidRPr="00564AD7">
              <w:rPr>
                <w:rFonts w:hint="eastAsia"/>
              </w:rPr>
              <w:t>用途</w:t>
            </w:r>
          </w:p>
          <w:p w:rsidR="00F1470F" w:rsidRPr="00564AD7" w:rsidRDefault="00F1470F" w:rsidP="00F1470F">
            <w:pPr>
              <w:spacing w:line="0" w:lineRule="atLeast"/>
              <w:jc w:val="distribute"/>
            </w:pPr>
            <w:r w:rsidRPr="009A2E19">
              <w:rPr>
                <w:rFonts w:hint="eastAsia"/>
                <w:sz w:val="21"/>
              </w:rPr>
              <w:t>自家用</w:t>
            </w:r>
            <w:r w:rsidRPr="009A2E19">
              <w:rPr>
                <w:sz w:val="21"/>
              </w:rPr>
              <w:t>・事業</w:t>
            </w:r>
            <w:r w:rsidRPr="009A2E19">
              <w:rPr>
                <w:rFonts w:hint="eastAsia"/>
                <w:sz w:val="21"/>
              </w:rPr>
              <w:t>用の</w:t>
            </w:r>
            <w:r w:rsidRPr="009A2E19">
              <w:rPr>
                <w:sz w:val="21"/>
              </w:rPr>
              <w:t>別</w:t>
            </w:r>
          </w:p>
        </w:tc>
        <w:tc>
          <w:tcPr>
            <w:tcW w:w="8007" w:type="dxa"/>
            <w:gridSpan w:val="3"/>
            <w:vAlign w:val="center"/>
          </w:tcPr>
          <w:p w:rsidR="009A2E19" w:rsidRPr="009A2E19" w:rsidRDefault="00F1470F" w:rsidP="00F1470F">
            <w:pPr>
              <w:jc w:val="left"/>
            </w:pPr>
            <w:r w:rsidRPr="009A2E19">
              <w:rPr>
                <w:rFonts w:hint="eastAsia"/>
              </w:rPr>
              <w:t>１．乗用（</w:t>
            </w:r>
            <w:r w:rsidR="009A2E19" w:rsidRPr="009A2E19">
              <w:rPr>
                <w:rFonts w:hint="eastAsia"/>
              </w:rPr>
              <w:t xml:space="preserve">　</w:t>
            </w:r>
            <w:r w:rsidRPr="009A2E19">
              <w:rPr>
                <w:rFonts w:hint="eastAsia"/>
              </w:rPr>
              <w:t>自家用・</w:t>
            </w:r>
            <w:r w:rsidR="009A2E19" w:rsidRPr="009A2E19">
              <w:rPr>
                <w:rFonts w:hint="eastAsia"/>
              </w:rPr>
              <w:t xml:space="preserve">　</w:t>
            </w:r>
            <w:r w:rsidRPr="009A2E19">
              <w:rPr>
                <w:rFonts w:hint="eastAsia"/>
              </w:rPr>
              <w:t>営業用</w:t>
            </w:r>
            <w:r w:rsidR="00561E2C">
              <w:rPr>
                <w:rFonts w:hint="eastAsia"/>
              </w:rPr>
              <w:t xml:space="preserve">　</w:t>
            </w:r>
            <w:r w:rsidRPr="009A2E19">
              <w:rPr>
                <w:rFonts w:hint="eastAsia"/>
              </w:rPr>
              <w:t>）</w:t>
            </w:r>
            <w:r w:rsidR="009A2E19" w:rsidRPr="009A2E19">
              <w:rPr>
                <w:rFonts w:hint="eastAsia"/>
              </w:rPr>
              <w:t xml:space="preserve">　</w:t>
            </w:r>
            <w:r w:rsidRPr="009A2E19">
              <w:rPr>
                <w:rFonts w:hint="eastAsia"/>
              </w:rPr>
              <w:t>２．貨物（</w:t>
            </w:r>
            <w:r w:rsidR="009A2E19" w:rsidRPr="009A2E19">
              <w:rPr>
                <w:rFonts w:hint="eastAsia"/>
              </w:rPr>
              <w:t xml:space="preserve">　</w:t>
            </w:r>
            <w:r w:rsidRPr="009A2E19">
              <w:rPr>
                <w:rFonts w:hint="eastAsia"/>
              </w:rPr>
              <w:t>自家用・</w:t>
            </w:r>
            <w:r w:rsidR="009A2E19" w:rsidRPr="009A2E19">
              <w:rPr>
                <w:rFonts w:hint="eastAsia"/>
              </w:rPr>
              <w:t xml:space="preserve">　</w:t>
            </w:r>
            <w:r w:rsidRPr="009A2E19">
              <w:rPr>
                <w:rFonts w:hint="eastAsia"/>
              </w:rPr>
              <w:t>営業用</w:t>
            </w:r>
            <w:r w:rsidR="00561E2C">
              <w:rPr>
                <w:rFonts w:hint="eastAsia"/>
              </w:rPr>
              <w:t xml:space="preserve">　</w:t>
            </w:r>
            <w:r w:rsidRPr="009A2E19">
              <w:rPr>
                <w:rFonts w:hint="eastAsia"/>
              </w:rPr>
              <w:t>）</w:t>
            </w:r>
          </w:p>
          <w:p w:rsidR="00F1470F" w:rsidRPr="009A2E19" w:rsidRDefault="00F1470F" w:rsidP="00F1470F">
            <w:pPr>
              <w:jc w:val="left"/>
            </w:pPr>
            <w:r w:rsidRPr="009A2E19">
              <w:rPr>
                <w:rFonts w:hint="eastAsia"/>
              </w:rPr>
              <w:t>３.</w:t>
            </w:r>
            <w:r w:rsidR="009A2E19" w:rsidRPr="009A2E19">
              <w:t xml:space="preserve"> </w:t>
            </w:r>
            <w:r w:rsidRPr="009A2E19">
              <w:rPr>
                <w:rFonts w:hint="eastAsia"/>
              </w:rPr>
              <w:t>特殊（</w:t>
            </w:r>
            <w:r w:rsidR="009A2E19" w:rsidRPr="009A2E19">
              <w:rPr>
                <w:rFonts w:hint="eastAsia"/>
              </w:rPr>
              <w:t xml:space="preserve">　</w:t>
            </w:r>
            <w:r w:rsidRPr="009A2E19">
              <w:rPr>
                <w:rFonts w:hint="eastAsia"/>
              </w:rPr>
              <w:t>自家用・</w:t>
            </w:r>
            <w:r w:rsidR="009A2E19" w:rsidRPr="009A2E19">
              <w:rPr>
                <w:rFonts w:hint="eastAsia"/>
              </w:rPr>
              <w:t xml:space="preserve">　</w:t>
            </w:r>
            <w:r w:rsidRPr="009A2E19">
              <w:rPr>
                <w:rFonts w:hint="eastAsia"/>
              </w:rPr>
              <w:t>営業用</w:t>
            </w:r>
            <w:r w:rsidR="00561E2C">
              <w:rPr>
                <w:rFonts w:hint="eastAsia"/>
              </w:rPr>
              <w:t xml:space="preserve">　</w:t>
            </w:r>
            <w:r w:rsidRPr="009A2E19">
              <w:rPr>
                <w:rFonts w:hint="eastAsia"/>
              </w:rPr>
              <w:t>）</w:t>
            </w:r>
          </w:p>
        </w:tc>
      </w:tr>
      <w:tr w:rsidR="00F1470F" w:rsidRPr="00564AD7" w:rsidTr="00080C74">
        <w:trPr>
          <w:trHeight w:val="775"/>
        </w:trPr>
        <w:tc>
          <w:tcPr>
            <w:tcW w:w="439" w:type="dxa"/>
            <w:vMerge/>
          </w:tcPr>
          <w:p w:rsidR="00F1470F" w:rsidRPr="007F7D2B" w:rsidRDefault="00F1470F" w:rsidP="00F1470F">
            <w:pPr>
              <w:spacing w:line="0" w:lineRule="atLeast"/>
              <w:jc w:val="distribute"/>
              <w:rPr>
                <w:sz w:val="16"/>
              </w:rPr>
            </w:pPr>
          </w:p>
        </w:tc>
        <w:tc>
          <w:tcPr>
            <w:tcW w:w="1984" w:type="dxa"/>
            <w:shd w:val="clear" w:color="auto" w:fill="FFCCFF"/>
            <w:vAlign w:val="center"/>
          </w:tcPr>
          <w:p w:rsidR="00F1470F" w:rsidRPr="007F7D2B" w:rsidRDefault="00F1470F" w:rsidP="00F1470F">
            <w:pPr>
              <w:spacing w:line="0" w:lineRule="atLeast"/>
              <w:jc w:val="distribute"/>
              <w:rPr>
                <w:sz w:val="16"/>
              </w:rPr>
            </w:pPr>
            <w:r w:rsidRPr="00564AD7">
              <w:rPr>
                <w:rFonts w:hint="eastAsia"/>
              </w:rPr>
              <w:t>形状</w:t>
            </w:r>
          </w:p>
        </w:tc>
        <w:tc>
          <w:tcPr>
            <w:tcW w:w="8007" w:type="dxa"/>
            <w:gridSpan w:val="3"/>
            <w:vAlign w:val="center"/>
          </w:tcPr>
          <w:p w:rsidR="00F1470F" w:rsidRDefault="00F1470F" w:rsidP="00F1470F">
            <w:pPr>
              <w:spacing w:line="0" w:lineRule="atLeast"/>
              <w:ind w:right="-116"/>
              <w:jc w:val="left"/>
            </w:pPr>
            <w:r>
              <w:rPr>
                <w:rFonts w:hint="eastAsia"/>
              </w:rPr>
              <w:t>１．箱型　　２．ステーションワゴン　　３．バン　　４．車いす移動車</w:t>
            </w:r>
          </w:p>
          <w:p w:rsidR="00F1470F" w:rsidRDefault="00F1470F" w:rsidP="00017041">
            <w:pPr>
              <w:spacing w:line="0" w:lineRule="atLeast"/>
              <w:ind w:right="-116"/>
              <w:jc w:val="left"/>
            </w:pPr>
            <w:r>
              <w:rPr>
                <w:rFonts w:hint="eastAsia"/>
              </w:rPr>
              <w:t>５.</w:t>
            </w:r>
            <w:r>
              <w:t xml:space="preserve"> </w:t>
            </w:r>
            <w:r>
              <w:rPr>
                <w:rFonts w:hint="eastAsia"/>
              </w:rPr>
              <w:t xml:space="preserve">身体障害者輸送車　　６．その他（　　　　　　　　 　　　　　　</w:t>
            </w:r>
            <w:r w:rsidR="000170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F1470F" w:rsidRPr="00564AD7" w:rsidTr="00080C74">
        <w:trPr>
          <w:trHeight w:val="414"/>
        </w:trPr>
        <w:tc>
          <w:tcPr>
            <w:tcW w:w="439" w:type="dxa"/>
            <w:vMerge/>
          </w:tcPr>
          <w:p w:rsidR="00F1470F" w:rsidRDefault="00F1470F" w:rsidP="00F1470F">
            <w:pPr>
              <w:spacing w:line="360" w:lineRule="auto"/>
              <w:jc w:val="distribute"/>
            </w:pPr>
          </w:p>
        </w:tc>
        <w:tc>
          <w:tcPr>
            <w:tcW w:w="1984" w:type="dxa"/>
            <w:shd w:val="clear" w:color="auto" w:fill="FFCCFF"/>
            <w:vAlign w:val="center"/>
          </w:tcPr>
          <w:p w:rsidR="00F1470F" w:rsidRPr="007F7D2B" w:rsidRDefault="00F1470F" w:rsidP="00F1470F">
            <w:pPr>
              <w:spacing w:line="0" w:lineRule="atLeast"/>
              <w:jc w:val="distribute"/>
              <w:rPr>
                <w:sz w:val="16"/>
              </w:rPr>
            </w:pPr>
            <w:r w:rsidRPr="007F7D2B">
              <w:rPr>
                <w:rFonts w:hint="eastAsia"/>
                <w:sz w:val="16"/>
              </w:rPr>
              <w:t>総排気量</w:t>
            </w:r>
          </w:p>
          <w:p w:rsidR="00F1470F" w:rsidRPr="007F7D2B" w:rsidRDefault="00F1470F" w:rsidP="00F1470F">
            <w:pPr>
              <w:spacing w:line="0" w:lineRule="atLeast"/>
              <w:jc w:val="distribute"/>
              <w:rPr>
                <w:sz w:val="16"/>
              </w:rPr>
            </w:pPr>
            <w:r w:rsidRPr="007F7D2B">
              <w:rPr>
                <w:rFonts w:hint="eastAsia"/>
                <w:sz w:val="16"/>
              </w:rPr>
              <w:t>又は</w:t>
            </w:r>
          </w:p>
          <w:p w:rsidR="00F1470F" w:rsidRDefault="00F1470F" w:rsidP="00F1470F">
            <w:pPr>
              <w:spacing w:line="0" w:lineRule="atLeast"/>
              <w:jc w:val="distribute"/>
            </w:pPr>
            <w:r w:rsidRPr="007F7D2B">
              <w:rPr>
                <w:rFonts w:hint="eastAsia"/>
                <w:sz w:val="16"/>
              </w:rPr>
              <w:t>定格出力</w:t>
            </w:r>
          </w:p>
        </w:tc>
        <w:tc>
          <w:tcPr>
            <w:tcW w:w="8007" w:type="dxa"/>
            <w:gridSpan w:val="3"/>
            <w:vAlign w:val="center"/>
          </w:tcPr>
          <w:p w:rsidR="00F1470F" w:rsidRDefault="00A35AF7" w:rsidP="00F1470F">
            <w:pPr>
              <w:ind w:right="880"/>
              <w:jc w:val="right"/>
            </w:pPr>
            <w:r>
              <w:rPr>
                <w:rFonts w:hint="eastAsia"/>
              </w:rPr>
              <w:t xml:space="preserve">　　　　　　　Ｌ・ｋ</w:t>
            </w:r>
            <w:r w:rsidR="00F1470F">
              <w:rPr>
                <w:rFonts w:hint="eastAsia"/>
              </w:rPr>
              <w:t>Ｗ</w:t>
            </w:r>
          </w:p>
        </w:tc>
      </w:tr>
      <w:tr w:rsidR="00F1470F" w:rsidRPr="00564AD7" w:rsidTr="00080C74">
        <w:trPr>
          <w:trHeight w:val="492"/>
        </w:trPr>
        <w:tc>
          <w:tcPr>
            <w:tcW w:w="439" w:type="dxa"/>
            <w:vMerge/>
          </w:tcPr>
          <w:p w:rsidR="00F1470F" w:rsidRPr="00564AD7" w:rsidRDefault="00F1470F" w:rsidP="00F1470F">
            <w:pPr>
              <w:spacing w:line="360" w:lineRule="auto"/>
              <w:jc w:val="distribute"/>
            </w:pPr>
          </w:p>
        </w:tc>
        <w:tc>
          <w:tcPr>
            <w:tcW w:w="1984" w:type="dxa"/>
            <w:shd w:val="clear" w:color="auto" w:fill="FFCCFF"/>
            <w:vAlign w:val="center"/>
          </w:tcPr>
          <w:p w:rsidR="00F1470F" w:rsidRPr="00564AD7" w:rsidRDefault="00F1470F" w:rsidP="00F1470F">
            <w:pPr>
              <w:spacing w:line="360" w:lineRule="auto"/>
              <w:jc w:val="distribute"/>
            </w:pPr>
            <w:r>
              <w:rPr>
                <w:rFonts w:hint="eastAsia"/>
              </w:rPr>
              <w:t>車名</w:t>
            </w:r>
          </w:p>
        </w:tc>
        <w:tc>
          <w:tcPr>
            <w:tcW w:w="3119" w:type="dxa"/>
            <w:vAlign w:val="center"/>
          </w:tcPr>
          <w:p w:rsidR="00F1470F" w:rsidRPr="00564AD7" w:rsidRDefault="00F1470F" w:rsidP="00F1470F"/>
        </w:tc>
        <w:tc>
          <w:tcPr>
            <w:tcW w:w="1843" w:type="dxa"/>
            <w:shd w:val="clear" w:color="auto" w:fill="FFCCFF"/>
            <w:vAlign w:val="center"/>
          </w:tcPr>
          <w:p w:rsidR="00F1470F" w:rsidRPr="00564AD7" w:rsidRDefault="00F1470F" w:rsidP="00F1470F">
            <w:pPr>
              <w:jc w:val="distribute"/>
            </w:pPr>
            <w:r>
              <w:rPr>
                <w:rFonts w:hint="eastAsia"/>
              </w:rPr>
              <w:t>原動機の型式</w:t>
            </w:r>
          </w:p>
        </w:tc>
        <w:tc>
          <w:tcPr>
            <w:tcW w:w="3045" w:type="dxa"/>
            <w:vAlign w:val="center"/>
          </w:tcPr>
          <w:p w:rsidR="00F1470F" w:rsidRPr="00564AD7" w:rsidRDefault="00F1470F" w:rsidP="00F1470F"/>
        </w:tc>
      </w:tr>
      <w:tr w:rsidR="00F1470F" w:rsidRPr="00564AD7" w:rsidTr="00080C74">
        <w:trPr>
          <w:trHeight w:val="492"/>
        </w:trPr>
        <w:tc>
          <w:tcPr>
            <w:tcW w:w="439" w:type="dxa"/>
            <w:vMerge/>
            <w:tcBorders>
              <w:bottom w:val="double" w:sz="4" w:space="0" w:color="auto"/>
            </w:tcBorders>
          </w:tcPr>
          <w:p w:rsidR="00F1470F" w:rsidRDefault="00F1470F" w:rsidP="00F1470F">
            <w:pPr>
              <w:spacing w:line="360" w:lineRule="auto"/>
              <w:jc w:val="distribute"/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FFCCFF"/>
            <w:vAlign w:val="center"/>
          </w:tcPr>
          <w:p w:rsidR="00F1470F" w:rsidRDefault="00F1470F" w:rsidP="00F1470F">
            <w:pPr>
              <w:spacing w:line="360" w:lineRule="auto"/>
              <w:jc w:val="distribute"/>
            </w:pPr>
            <w:r>
              <w:rPr>
                <w:rFonts w:hint="eastAsia"/>
              </w:rPr>
              <w:t>使用の本拠の位置</w:t>
            </w:r>
          </w:p>
        </w:tc>
        <w:tc>
          <w:tcPr>
            <w:tcW w:w="8007" w:type="dxa"/>
            <w:gridSpan w:val="3"/>
            <w:vAlign w:val="center"/>
          </w:tcPr>
          <w:p w:rsidR="00F1470F" w:rsidRPr="000A4C19" w:rsidRDefault="00F1470F" w:rsidP="00017041">
            <w:pPr>
              <w:jc w:val="left"/>
              <w:rPr>
                <w:sz w:val="21"/>
              </w:rPr>
            </w:pPr>
            <w:r>
              <w:rPr>
                <w:rFonts w:hint="eastAsia"/>
              </w:rPr>
              <w:t>１.申請者と同じ　２.その他（府中</w:t>
            </w:r>
            <w:r w:rsidR="00017041"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　　　　　　　　　　　</w:t>
            </w:r>
            <w:r w:rsidR="000170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F1470F" w:rsidRPr="00564AD7" w:rsidTr="00080C74">
        <w:trPr>
          <w:trHeight w:val="659"/>
        </w:trPr>
        <w:tc>
          <w:tcPr>
            <w:tcW w:w="2423" w:type="dxa"/>
            <w:gridSpan w:val="2"/>
            <w:tcBorders>
              <w:top w:val="double" w:sz="4" w:space="0" w:color="auto"/>
            </w:tcBorders>
            <w:shd w:val="clear" w:color="auto" w:fill="FFCCFF"/>
            <w:vAlign w:val="center"/>
          </w:tcPr>
          <w:p w:rsidR="00F1470F" w:rsidRPr="00564AD7" w:rsidRDefault="00F1470F" w:rsidP="00F1470F">
            <w:pPr>
              <w:spacing w:line="0" w:lineRule="atLeast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007" w:type="dxa"/>
            <w:gridSpan w:val="3"/>
            <w:tcBorders>
              <w:top w:val="double" w:sz="4" w:space="0" w:color="auto"/>
            </w:tcBorders>
          </w:tcPr>
          <w:p w:rsidR="00F1470F" w:rsidRPr="00017041" w:rsidRDefault="00F1470F" w:rsidP="00F1470F">
            <w:pPr>
              <w:jc w:val="left"/>
              <w:rPr>
                <w:sz w:val="16"/>
                <w:szCs w:val="16"/>
              </w:rPr>
            </w:pPr>
            <w:r w:rsidRPr="00017041">
              <w:rPr>
                <w:rFonts w:hint="eastAsia"/>
                <w:sz w:val="16"/>
                <w:szCs w:val="16"/>
              </w:rPr>
              <w:t>＊公益減免申請の方のみご記入ください。</w:t>
            </w:r>
          </w:p>
        </w:tc>
      </w:tr>
    </w:tbl>
    <w:p w:rsidR="00CA2CE8" w:rsidRPr="004F59CD" w:rsidRDefault="00CA2CE8" w:rsidP="004F59CD">
      <w:pPr>
        <w:spacing w:line="276" w:lineRule="auto"/>
        <w:rPr>
          <w:b/>
        </w:rPr>
      </w:pP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3060"/>
        <w:gridCol w:w="263"/>
        <w:gridCol w:w="471"/>
        <w:gridCol w:w="3385"/>
      </w:tblGrid>
      <w:tr w:rsidR="00F60BDE" w:rsidTr="001E5E4B">
        <w:trPr>
          <w:trHeight w:hRule="exact" w:val="397"/>
        </w:trPr>
        <w:tc>
          <w:tcPr>
            <w:tcW w:w="7650" w:type="dxa"/>
            <w:gridSpan w:val="5"/>
            <w:shd w:val="clear" w:color="auto" w:fill="auto"/>
            <w:vAlign w:val="center"/>
          </w:tcPr>
          <w:p w:rsidR="00F60BDE" w:rsidRPr="008E388C" w:rsidRDefault="00F60BDE" w:rsidP="008E388C">
            <w:pPr>
              <w:spacing w:line="0" w:lineRule="atLeast"/>
              <w:jc w:val="center"/>
              <w:rPr>
                <w:sz w:val="24"/>
              </w:rPr>
            </w:pPr>
            <w:r w:rsidRPr="008E388C">
              <w:rPr>
                <w:rFonts w:hint="eastAsia"/>
                <w:sz w:val="24"/>
              </w:rPr>
              <w:t>添　付　書　類</w:t>
            </w:r>
          </w:p>
        </w:tc>
      </w:tr>
      <w:tr w:rsidR="00F60BDE" w:rsidTr="00A35AF7">
        <w:trPr>
          <w:trHeight w:val="309"/>
        </w:trPr>
        <w:tc>
          <w:tcPr>
            <w:tcW w:w="35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0BDE" w:rsidRPr="008E388C" w:rsidRDefault="00F60BDE" w:rsidP="008E388C">
            <w:pPr>
              <w:spacing w:line="0" w:lineRule="atLeast"/>
              <w:jc w:val="distribute"/>
              <w:rPr>
                <w:b/>
              </w:rPr>
            </w:pPr>
            <w:r w:rsidRPr="008E388C">
              <w:rPr>
                <w:rFonts w:hint="eastAsia"/>
                <w:b/>
              </w:rPr>
              <w:t>公益減免申請</w:t>
            </w:r>
          </w:p>
        </w:tc>
        <w:tc>
          <w:tcPr>
            <w:tcW w:w="2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BDE" w:rsidRPr="008E388C" w:rsidRDefault="00F60BDE" w:rsidP="008E388C">
            <w:pPr>
              <w:spacing w:line="0" w:lineRule="atLeast"/>
              <w:jc w:val="distribute"/>
              <w:rPr>
                <w:b/>
                <w:sz w:val="6"/>
              </w:rPr>
            </w:pPr>
          </w:p>
        </w:tc>
        <w:tc>
          <w:tcPr>
            <w:tcW w:w="38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BDE" w:rsidRPr="008E388C" w:rsidRDefault="00F60BDE" w:rsidP="008E388C">
            <w:pPr>
              <w:spacing w:line="0" w:lineRule="atLeast"/>
              <w:jc w:val="distribute"/>
              <w:rPr>
                <w:b/>
              </w:rPr>
            </w:pPr>
            <w:r w:rsidRPr="008E388C">
              <w:rPr>
                <w:rFonts w:hint="eastAsia"/>
                <w:b/>
              </w:rPr>
              <w:t>構造減免申請</w:t>
            </w:r>
          </w:p>
        </w:tc>
      </w:tr>
      <w:tr w:rsidR="00F60BDE" w:rsidTr="00A35AF7">
        <w:trPr>
          <w:trHeight w:val="571"/>
        </w:trPr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１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DE" w:rsidRPr="000043A6" w:rsidRDefault="00A14D3D" w:rsidP="008E388C">
            <w:pPr>
              <w:spacing w:line="0" w:lineRule="atLeast"/>
            </w:pPr>
            <w:r>
              <w:rPr>
                <w:rFonts w:hint="eastAsia"/>
              </w:rPr>
              <w:t>軽自動車税【種別割】</w:t>
            </w:r>
            <w:r w:rsidR="00F60BDE">
              <w:rPr>
                <w:rFonts w:hint="eastAsia"/>
              </w:rPr>
              <w:t>納税通知書（納付する前のもの）</w:t>
            </w:r>
          </w:p>
        </w:tc>
        <w:tc>
          <w:tcPr>
            <w:tcW w:w="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BDE" w:rsidRPr="008E388C" w:rsidRDefault="00F60BDE" w:rsidP="008E388C">
            <w:pPr>
              <w:spacing w:line="0" w:lineRule="atLeast"/>
              <w:rPr>
                <w:sz w:val="6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１</w:t>
            </w:r>
          </w:p>
        </w:tc>
        <w:tc>
          <w:tcPr>
            <w:tcW w:w="33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BDE" w:rsidRPr="000043A6" w:rsidRDefault="00A14D3D" w:rsidP="00A14D3D">
            <w:pPr>
              <w:spacing w:line="0" w:lineRule="atLeast"/>
            </w:pPr>
            <w:r>
              <w:rPr>
                <w:rFonts w:hint="eastAsia"/>
              </w:rPr>
              <w:t>軽自動車税【種別割】</w:t>
            </w:r>
            <w:r w:rsidR="00F60BDE">
              <w:rPr>
                <w:rFonts w:hint="eastAsia"/>
              </w:rPr>
              <w:t>納税通知書（納付する前のもの）</w:t>
            </w:r>
          </w:p>
        </w:tc>
      </w:tr>
      <w:tr w:rsidR="00F60BDE" w:rsidTr="00A35AF7">
        <w:trPr>
          <w:trHeight w:val="571"/>
        </w:trPr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２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DE" w:rsidRPr="000043A6" w:rsidRDefault="00F60BDE" w:rsidP="008E388C">
            <w:pPr>
              <w:spacing w:line="0" w:lineRule="atLeast"/>
            </w:pPr>
            <w:r>
              <w:rPr>
                <w:rFonts w:hint="eastAsia"/>
              </w:rPr>
              <w:t>自動車検査証の写し</w:t>
            </w:r>
          </w:p>
        </w:tc>
        <w:tc>
          <w:tcPr>
            <w:tcW w:w="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BDE" w:rsidRPr="008E388C" w:rsidRDefault="00F60BDE" w:rsidP="008E388C">
            <w:pPr>
              <w:spacing w:line="0" w:lineRule="atLeast"/>
              <w:rPr>
                <w:sz w:val="6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２</w:t>
            </w:r>
          </w:p>
        </w:tc>
        <w:tc>
          <w:tcPr>
            <w:tcW w:w="33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自動車検査証の写し</w:t>
            </w:r>
          </w:p>
        </w:tc>
      </w:tr>
      <w:tr w:rsidR="00F60BDE" w:rsidTr="00A35AF7">
        <w:trPr>
          <w:trHeight w:val="571"/>
        </w:trPr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３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自賠責保険証明書の写し</w:t>
            </w:r>
          </w:p>
        </w:tc>
        <w:tc>
          <w:tcPr>
            <w:tcW w:w="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BDE" w:rsidRPr="008E388C" w:rsidRDefault="00F60BDE" w:rsidP="008E388C">
            <w:pPr>
              <w:spacing w:line="0" w:lineRule="atLeast"/>
              <w:rPr>
                <w:sz w:val="6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３</w:t>
            </w:r>
          </w:p>
        </w:tc>
        <w:tc>
          <w:tcPr>
            <w:tcW w:w="33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自賠責保険証の写し</w:t>
            </w:r>
          </w:p>
        </w:tc>
      </w:tr>
      <w:tr w:rsidR="00F60BDE" w:rsidTr="00A35AF7">
        <w:trPr>
          <w:trHeight w:val="571"/>
        </w:trPr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４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定款の写し</w:t>
            </w:r>
          </w:p>
        </w:tc>
        <w:tc>
          <w:tcPr>
            <w:tcW w:w="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BDE" w:rsidRPr="008E388C" w:rsidRDefault="00F60BDE" w:rsidP="008E388C">
            <w:pPr>
              <w:spacing w:line="0" w:lineRule="atLeast"/>
              <w:rPr>
                <w:sz w:val="6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４</w:t>
            </w:r>
          </w:p>
        </w:tc>
        <w:tc>
          <w:tcPr>
            <w:tcW w:w="33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昇降装置等と標識番号が</w:t>
            </w:r>
          </w:p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いっしょに写っている写真</w:t>
            </w:r>
          </w:p>
        </w:tc>
      </w:tr>
      <w:tr w:rsidR="00F60BDE" w:rsidTr="00A35AF7">
        <w:trPr>
          <w:trHeight w:val="571"/>
        </w:trPr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５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事業者として指定を受けた証明書の写し</w:t>
            </w:r>
          </w:p>
        </w:tc>
        <w:tc>
          <w:tcPr>
            <w:tcW w:w="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BDE" w:rsidRPr="008E388C" w:rsidRDefault="00F60BDE" w:rsidP="008E388C">
            <w:pPr>
              <w:spacing w:line="0" w:lineRule="atLeast"/>
              <w:rPr>
                <w:sz w:val="6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</w:p>
        </w:tc>
        <w:tc>
          <w:tcPr>
            <w:tcW w:w="33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</w:p>
        </w:tc>
      </w:tr>
      <w:tr w:rsidR="00F60BDE" w:rsidTr="00A35AF7">
        <w:trPr>
          <w:trHeight w:val="571"/>
        </w:trPr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６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  <w:r>
              <w:rPr>
                <w:rFonts w:hint="eastAsia"/>
              </w:rPr>
              <w:t>直近３ヶ月の運転日誌</w:t>
            </w:r>
          </w:p>
        </w:tc>
        <w:tc>
          <w:tcPr>
            <w:tcW w:w="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0BDE" w:rsidRPr="008E388C" w:rsidRDefault="00F60BDE" w:rsidP="008E388C">
            <w:pPr>
              <w:spacing w:line="0" w:lineRule="atLeast"/>
              <w:rPr>
                <w:sz w:val="6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</w:p>
        </w:tc>
        <w:tc>
          <w:tcPr>
            <w:tcW w:w="33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0BDE" w:rsidRDefault="00F60BDE" w:rsidP="008E388C">
            <w:pPr>
              <w:spacing w:line="0" w:lineRule="atLeast"/>
            </w:pPr>
          </w:p>
        </w:tc>
      </w:tr>
    </w:tbl>
    <w:tbl>
      <w:tblPr>
        <w:tblpPr w:leftFromText="142" w:rightFromText="142" w:vertAnchor="text" w:horzAnchor="page" w:tblpX="8545" w:tblpY="16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</w:tblGrid>
      <w:tr w:rsidR="00F1470F" w:rsidTr="00C83199">
        <w:trPr>
          <w:trHeight w:val="347"/>
        </w:trPr>
        <w:tc>
          <w:tcPr>
            <w:tcW w:w="2487" w:type="dxa"/>
            <w:shd w:val="clear" w:color="auto" w:fill="auto"/>
            <w:vAlign w:val="center"/>
          </w:tcPr>
          <w:p w:rsidR="00F1470F" w:rsidRPr="008E388C" w:rsidRDefault="00F1470F" w:rsidP="00F1470F">
            <w:pPr>
              <w:spacing w:line="0" w:lineRule="atLeast"/>
              <w:jc w:val="center"/>
              <w:rPr>
                <w:rFonts w:hAnsi="ＭＳ 明朝"/>
              </w:rPr>
            </w:pPr>
            <w:r w:rsidRPr="008E388C">
              <w:rPr>
                <w:rFonts w:hAnsi="ＭＳ 明朝" w:hint="eastAsia"/>
              </w:rPr>
              <w:t>府中町受付印</w:t>
            </w:r>
          </w:p>
        </w:tc>
      </w:tr>
      <w:tr w:rsidR="00F1470F" w:rsidTr="00C83199">
        <w:trPr>
          <w:trHeight w:val="2244"/>
        </w:trPr>
        <w:tc>
          <w:tcPr>
            <w:tcW w:w="2487" w:type="dxa"/>
            <w:shd w:val="clear" w:color="auto" w:fill="auto"/>
          </w:tcPr>
          <w:p w:rsidR="00F1470F" w:rsidRDefault="00F1470F" w:rsidP="00F1470F">
            <w:pPr>
              <w:spacing w:line="0" w:lineRule="atLeast"/>
            </w:pPr>
          </w:p>
        </w:tc>
      </w:tr>
    </w:tbl>
    <w:p w:rsidR="008E388C" w:rsidRPr="008E388C" w:rsidRDefault="008E388C" w:rsidP="008E388C">
      <w:pPr>
        <w:rPr>
          <w:vanish/>
        </w:rPr>
      </w:pPr>
      <w:bookmarkStart w:id="0" w:name="_GoBack"/>
      <w:bookmarkEnd w:id="0"/>
    </w:p>
    <w:p w:rsidR="008D11C5" w:rsidRDefault="008D11C5" w:rsidP="00F60BDE">
      <w:pPr>
        <w:spacing w:line="0" w:lineRule="atLeast"/>
        <w:rPr>
          <w:b/>
        </w:rPr>
      </w:pPr>
    </w:p>
    <w:sectPr w:rsidR="008D11C5" w:rsidSect="00017041">
      <w:pgSz w:w="11906" w:h="16838" w:code="9"/>
      <w:pgMar w:top="289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D6B" w:rsidRDefault="00CF7D6B" w:rsidP="00C01726">
      <w:r>
        <w:separator/>
      </w:r>
    </w:p>
  </w:endnote>
  <w:endnote w:type="continuationSeparator" w:id="0">
    <w:p w:rsidR="00CF7D6B" w:rsidRDefault="00CF7D6B" w:rsidP="00C0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D6B" w:rsidRDefault="00CF7D6B" w:rsidP="00C01726">
      <w:r>
        <w:separator/>
      </w:r>
    </w:p>
  </w:footnote>
  <w:footnote w:type="continuationSeparator" w:id="0">
    <w:p w:rsidR="00CF7D6B" w:rsidRDefault="00CF7D6B" w:rsidP="00C01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400BC"/>
    <w:multiLevelType w:val="hybridMultilevel"/>
    <w:tmpl w:val="0B5C0AD6"/>
    <w:lvl w:ilvl="0" w:tplc="E7BA8E92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24CE1F39"/>
    <w:multiLevelType w:val="hybridMultilevel"/>
    <w:tmpl w:val="7204659E"/>
    <w:lvl w:ilvl="0" w:tplc="36B657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53C085C"/>
    <w:multiLevelType w:val="hybridMultilevel"/>
    <w:tmpl w:val="B6D208B6"/>
    <w:lvl w:ilvl="0" w:tplc="381E36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799E67C7"/>
    <w:multiLevelType w:val="hybridMultilevel"/>
    <w:tmpl w:val="0B344A94"/>
    <w:lvl w:ilvl="0" w:tplc="F0908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D7"/>
    <w:rsid w:val="000043A6"/>
    <w:rsid w:val="00014C0E"/>
    <w:rsid w:val="00017041"/>
    <w:rsid w:val="00080C74"/>
    <w:rsid w:val="000A4C19"/>
    <w:rsid w:val="000E64D7"/>
    <w:rsid w:val="001054D0"/>
    <w:rsid w:val="00121984"/>
    <w:rsid w:val="00140CB4"/>
    <w:rsid w:val="00147949"/>
    <w:rsid w:val="00177093"/>
    <w:rsid w:val="001B0243"/>
    <w:rsid w:val="001B4E3F"/>
    <w:rsid w:val="001B743D"/>
    <w:rsid w:val="001C2EEB"/>
    <w:rsid w:val="001E5E4B"/>
    <w:rsid w:val="001F47AB"/>
    <w:rsid w:val="002047C4"/>
    <w:rsid w:val="00247D2A"/>
    <w:rsid w:val="00296643"/>
    <w:rsid w:val="002F290F"/>
    <w:rsid w:val="00335AD7"/>
    <w:rsid w:val="00366DA1"/>
    <w:rsid w:val="00374467"/>
    <w:rsid w:val="00374CB2"/>
    <w:rsid w:val="003A3F12"/>
    <w:rsid w:val="003D1C3E"/>
    <w:rsid w:val="004B7CA7"/>
    <w:rsid w:val="004F59CD"/>
    <w:rsid w:val="0055035E"/>
    <w:rsid w:val="0055243F"/>
    <w:rsid w:val="00561B6A"/>
    <w:rsid w:val="00561E2C"/>
    <w:rsid w:val="00564AD7"/>
    <w:rsid w:val="00584369"/>
    <w:rsid w:val="005D5C55"/>
    <w:rsid w:val="005D73F7"/>
    <w:rsid w:val="00607E1B"/>
    <w:rsid w:val="00627126"/>
    <w:rsid w:val="006C4699"/>
    <w:rsid w:val="006D4E1E"/>
    <w:rsid w:val="006F7D4A"/>
    <w:rsid w:val="00701FD8"/>
    <w:rsid w:val="00712EF4"/>
    <w:rsid w:val="007300C8"/>
    <w:rsid w:val="0077263D"/>
    <w:rsid w:val="00780365"/>
    <w:rsid w:val="007B1607"/>
    <w:rsid w:val="007B41F3"/>
    <w:rsid w:val="007C06A4"/>
    <w:rsid w:val="007F7D2B"/>
    <w:rsid w:val="00844FCB"/>
    <w:rsid w:val="00866486"/>
    <w:rsid w:val="00883E49"/>
    <w:rsid w:val="0088551B"/>
    <w:rsid w:val="008D11C5"/>
    <w:rsid w:val="008E388C"/>
    <w:rsid w:val="00924D9C"/>
    <w:rsid w:val="009254AF"/>
    <w:rsid w:val="00983BB9"/>
    <w:rsid w:val="009A2E19"/>
    <w:rsid w:val="009D48DF"/>
    <w:rsid w:val="00A14D3D"/>
    <w:rsid w:val="00A3122C"/>
    <w:rsid w:val="00A35AF7"/>
    <w:rsid w:val="00A46DD4"/>
    <w:rsid w:val="00AD76D4"/>
    <w:rsid w:val="00AE2103"/>
    <w:rsid w:val="00AF5623"/>
    <w:rsid w:val="00B003F5"/>
    <w:rsid w:val="00B2538B"/>
    <w:rsid w:val="00B777F9"/>
    <w:rsid w:val="00B858C6"/>
    <w:rsid w:val="00C01726"/>
    <w:rsid w:val="00C0774D"/>
    <w:rsid w:val="00C339D0"/>
    <w:rsid w:val="00C6011E"/>
    <w:rsid w:val="00C83199"/>
    <w:rsid w:val="00CA161C"/>
    <w:rsid w:val="00CA2CE8"/>
    <w:rsid w:val="00CD7AB0"/>
    <w:rsid w:val="00CF3CAA"/>
    <w:rsid w:val="00CF7D6B"/>
    <w:rsid w:val="00D31AE1"/>
    <w:rsid w:val="00D5769A"/>
    <w:rsid w:val="00D60AB2"/>
    <w:rsid w:val="00D67BFC"/>
    <w:rsid w:val="00D73927"/>
    <w:rsid w:val="00D82EC9"/>
    <w:rsid w:val="00D919A6"/>
    <w:rsid w:val="00DF3DB3"/>
    <w:rsid w:val="00E10E75"/>
    <w:rsid w:val="00E15769"/>
    <w:rsid w:val="00E53722"/>
    <w:rsid w:val="00E56E8D"/>
    <w:rsid w:val="00E77F05"/>
    <w:rsid w:val="00EA604A"/>
    <w:rsid w:val="00EE6236"/>
    <w:rsid w:val="00F1470F"/>
    <w:rsid w:val="00F60BDE"/>
    <w:rsid w:val="00F62F51"/>
    <w:rsid w:val="00F76CB2"/>
    <w:rsid w:val="00FD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EA689-4C04-4A1B-BBE2-4818A0FC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AD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1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01726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C01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01726"/>
    <w:rPr>
      <w:rFonts w:ascii="ＭＳ 明朝"/>
      <w:kern w:val="2"/>
      <w:sz w:val="22"/>
      <w:szCs w:val="22"/>
    </w:rPr>
  </w:style>
  <w:style w:type="table" w:styleId="a7">
    <w:name w:val="Table Grid"/>
    <w:basedOn w:val="a1"/>
    <w:rsid w:val="00AD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157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1576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35A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8511B-D1C1-4018-912D-F3CBEA6F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79B09B6E</Template>
  <TotalTime>78</TotalTime>
  <Pages>1</Pages>
  <Words>548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cp:keywords/>
  <cp:revision>16</cp:revision>
  <cp:lastPrinted>2021-04-28T05:36:00Z</cp:lastPrinted>
  <dcterms:created xsi:type="dcterms:W3CDTF">2018-01-17T06:56:00Z</dcterms:created>
  <dcterms:modified xsi:type="dcterms:W3CDTF">2021-04-28T05:36:00Z</dcterms:modified>
</cp:coreProperties>
</file>